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63"/>
        <w:gridCol w:w="1250"/>
        <w:gridCol w:w="7020"/>
      </w:tblGrid>
      <w:tr w:rsidR="003B6175" w:rsidRPr="00E92936" w14:paraId="62BDDFDE" w14:textId="77777777" w:rsidTr="00496747">
        <w:trPr>
          <w:trHeight w:val="377"/>
          <w:jc w:val="center"/>
        </w:trPr>
        <w:tc>
          <w:tcPr>
            <w:tcW w:w="2263" w:type="dxa"/>
            <w:shd w:val="clear" w:color="auto" w:fill="B8CCE4" w:themeFill="accent1" w:themeFillTint="66"/>
            <w:vAlign w:val="center"/>
          </w:tcPr>
          <w:p w14:paraId="4A96302D" w14:textId="77777777" w:rsidR="003B6175" w:rsidRPr="004C1172" w:rsidRDefault="00496747" w:rsidP="00CC6947">
            <w:pPr>
              <w:pStyle w:val="Textedebulles1"/>
              <w:jc w:val="center"/>
              <w:rPr>
                <w:rFonts w:cs="Arial"/>
                <w:b/>
                <w:i/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298AE6" wp14:editId="3BC2490F">
                  <wp:extent cx="882983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GHT_Loiret_H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98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  <w:gridSpan w:val="2"/>
            <w:shd w:val="clear" w:color="auto" w:fill="B8CCE4" w:themeFill="accent1" w:themeFillTint="66"/>
            <w:vAlign w:val="center"/>
          </w:tcPr>
          <w:p w14:paraId="7EC2F933" w14:textId="77777777" w:rsidR="003B6175" w:rsidRPr="00E92936" w:rsidRDefault="00496747" w:rsidP="003B6175">
            <w:pPr>
              <w:pStyle w:val="Textedebulles1"/>
              <w:jc w:val="center"/>
              <w:rPr>
                <w:rFonts w:cs="Arial"/>
              </w:rPr>
            </w:pPr>
            <w:r>
              <w:rPr>
                <w:rFonts w:cs="Arial"/>
              </w:rPr>
              <w:t>DIRECTION DES SERVICES NUMÉRIQUES DU GHT DU LOIRET</w:t>
            </w:r>
          </w:p>
          <w:p w14:paraId="18DF04FA" w14:textId="77777777" w:rsidR="003B6175" w:rsidRPr="00E92936" w:rsidRDefault="003B6175" w:rsidP="003B6175">
            <w:pPr>
              <w:pStyle w:val="Textedebulles1"/>
              <w:jc w:val="center"/>
              <w:rPr>
                <w:rFonts w:cs="Arial"/>
              </w:rPr>
            </w:pPr>
          </w:p>
          <w:p w14:paraId="3ECEB094" w14:textId="77777777" w:rsidR="003B6175" w:rsidRPr="00E92936" w:rsidRDefault="003B6175" w:rsidP="003B6175">
            <w:pPr>
              <w:pStyle w:val="Textedebulles1"/>
              <w:jc w:val="center"/>
              <w:rPr>
                <w:rFonts w:cs="Arial"/>
              </w:rPr>
            </w:pPr>
            <w:r w:rsidRPr="004C1172">
              <w:rPr>
                <w:rFonts w:cs="Arial"/>
                <w:b/>
                <w:i/>
                <w:sz w:val="32"/>
              </w:rPr>
              <w:t xml:space="preserve">FICHE </w:t>
            </w:r>
            <w:r>
              <w:rPr>
                <w:rFonts w:cs="Arial"/>
                <w:b/>
                <w:i/>
                <w:sz w:val="32"/>
              </w:rPr>
              <w:t>D’OPPORTUNIT</w:t>
            </w:r>
            <w:r w:rsidR="00496747">
              <w:rPr>
                <w:rFonts w:cs="Arial"/>
                <w:b/>
                <w:i/>
                <w:sz w:val="32"/>
              </w:rPr>
              <w:t>É</w:t>
            </w:r>
          </w:p>
          <w:p w14:paraId="1A58FBBA" w14:textId="08AD8E5F" w:rsidR="003B6175" w:rsidRPr="00E92936" w:rsidRDefault="00A320EE" w:rsidP="00CC6947">
            <w:pPr>
              <w:pStyle w:val="Textedebulles1"/>
              <w:jc w:val="center"/>
              <w:rPr>
                <w:rFonts w:cs="Arial"/>
              </w:rPr>
            </w:pPr>
            <w:r w:rsidRPr="00A320EE">
              <w:rPr>
                <w:rFonts w:cs="Arial"/>
              </w:rPr>
              <w:t>DDEPROJ_</w:t>
            </w:r>
            <w:r w:rsidR="009B54DB">
              <w:rPr>
                <w:rFonts w:cs="Arial"/>
              </w:rPr>
              <w:t>yy</w:t>
            </w:r>
            <w:r w:rsidR="00C730FC">
              <w:rPr>
                <w:rFonts w:cs="Arial"/>
              </w:rPr>
              <w:t>-</w:t>
            </w:r>
            <w:r w:rsidR="009B54DB">
              <w:rPr>
                <w:rFonts w:cs="Arial"/>
              </w:rPr>
              <w:t>000</w:t>
            </w:r>
            <w:r>
              <w:rPr>
                <w:rFonts w:cs="Arial"/>
              </w:rPr>
              <w:t>_</w:t>
            </w:r>
            <w:r w:rsidR="009B54DB">
              <w:rPr>
                <w:rFonts w:cs="Arial"/>
                <w:sz w:val="18"/>
              </w:rPr>
              <w:t>DDMMYYYY</w:t>
            </w:r>
          </w:p>
        </w:tc>
      </w:tr>
      <w:tr w:rsidR="00D11A42" w:rsidRPr="00E92936" w14:paraId="698164C7" w14:textId="77777777" w:rsidTr="00736B04">
        <w:trPr>
          <w:trHeight w:val="377"/>
          <w:jc w:val="center"/>
        </w:trPr>
        <w:tc>
          <w:tcPr>
            <w:tcW w:w="10533" w:type="dxa"/>
            <w:gridSpan w:val="3"/>
            <w:shd w:val="clear" w:color="auto" w:fill="auto"/>
            <w:vAlign w:val="center"/>
          </w:tcPr>
          <w:p w14:paraId="29422490" w14:textId="77777777" w:rsidR="00D11A42" w:rsidRPr="00E92936" w:rsidRDefault="00D11A42" w:rsidP="00CC6947">
            <w:pPr>
              <w:pStyle w:val="Textedebulles1"/>
              <w:jc w:val="center"/>
              <w:rPr>
                <w:rFonts w:cs="Arial"/>
              </w:rPr>
            </w:pPr>
          </w:p>
        </w:tc>
      </w:tr>
      <w:tr w:rsidR="004304A9" w:rsidRPr="00E92936" w14:paraId="20AD6EE1" w14:textId="77777777" w:rsidTr="003B6175">
        <w:trPr>
          <w:trHeight w:val="377"/>
          <w:jc w:val="center"/>
        </w:trPr>
        <w:tc>
          <w:tcPr>
            <w:tcW w:w="3513" w:type="dxa"/>
            <w:gridSpan w:val="2"/>
            <w:shd w:val="clear" w:color="auto" w:fill="auto"/>
            <w:vAlign w:val="center"/>
          </w:tcPr>
          <w:p w14:paraId="2404168A" w14:textId="71B99869" w:rsidR="004304A9" w:rsidRPr="00E92936" w:rsidRDefault="00D11A42" w:rsidP="00736B04">
            <w:pPr>
              <w:pStyle w:val="AllCapsHeading"/>
              <w:rPr>
                <w:rFonts w:cs="Arial"/>
                <w:b w:val="0"/>
                <w:color w:val="auto"/>
                <w:sz w:val="18"/>
                <w:lang w:val="fr-FR"/>
              </w:rPr>
            </w:pPr>
            <w:r w:rsidRPr="00E92936">
              <w:rPr>
                <w:rFonts w:cs="Arial"/>
                <w:b w:val="0"/>
                <w:color w:val="auto"/>
                <w:sz w:val="18"/>
                <w:lang w:val="fr-FR"/>
              </w:rPr>
              <w:t xml:space="preserve">DaTE DE CREATION : </w:t>
            </w:r>
            <w:r w:rsidR="009B54DB" w:rsidRPr="007D6BFD">
              <w:rPr>
                <w:rFonts w:ascii="Calibri" w:hAnsi="Calibri" w:cs="Calibri"/>
                <w:caps w:val="0"/>
                <w:color w:val="000000"/>
                <w:spacing w:val="0"/>
                <w:sz w:val="22"/>
                <w:szCs w:val="22"/>
                <w:lang w:val="fr-FR" w:eastAsia="fr-FR" w:bidi="ar-SA"/>
              </w:rPr>
              <w:t>DDMMYYYY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BE1635B" w14:textId="77777777" w:rsidR="004304A9" w:rsidRPr="00E92936" w:rsidRDefault="007D6EDE" w:rsidP="007D6EDE">
            <w:pPr>
              <w:pStyle w:val="Textedebulles1"/>
              <w:rPr>
                <w:rFonts w:cs="Arial"/>
                <w:sz w:val="18"/>
              </w:rPr>
            </w:pPr>
            <w:r w:rsidRPr="00E92936">
              <w:rPr>
                <w:rFonts w:cs="Arial"/>
                <w:sz w:val="18"/>
              </w:rPr>
              <w:t>N° DE LA VERSION :</w:t>
            </w:r>
            <w:r w:rsidR="004D6CD8">
              <w:rPr>
                <w:rFonts w:cs="Arial"/>
                <w:sz w:val="18"/>
              </w:rPr>
              <w:t xml:space="preserve"> </w:t>
            </w:r>
            <w:r w:rsidR="00667D86" w:rsidRPr="007273A0">
              <w:rPr>
                <w:rFonts w:cs="Arial"/>
                <w:b/>
                <w:sz w:val="18"/>
              </w:rPr>
              <w:t>1</w:t>
            </w:r>
          </w:p>
        </w:tc>
      </w:tr>
      <w:tr w:rsidR="00DF229E" w:rsidRPr="00E92936" w14:paraId="2CD73D56" w14:textId="77777777" w:rsidTr="002A587B">
        <w:trPr>
          <w:trHeight w:hRule="exact" w:val="3969"/>
          <w:jc w:val="center"/>
        </w:trPr>
        <w:tc>
          <w:tcPr>
            <w:tcW w:w="10533" w:type="dxa"/>
            <w:gridSpan w:val="3"/>
            <w:shd w:val="clear" w:color="auto" w:fill="auto"/>
            <w:vAlign w:val="center"/>
          </w:tcPr>
          <w:p w14:paraId="4FB52ADA" w14:textId="77777777" w:rsidR="009B54DB" w:rsidRPr="00450940" w:rsidRDefault="00DF229E" w:rsidP="009B54D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2936">
              <w:rPr>
                <w:rFonts w:cs="Arial"/>
              </w:rPr>
              <w:t xml:space="preserve">NOM </w:t>
            </w:r>
            <w:r w:rsidR="00CC7242">
              <w:rPr>
                <w:rFonts w:cs="Arial"/>
              </w:rPr>
              <w:t>DE LA DEMANDE</w:t>
            </w:r>
            <w:r w:rsidRPr="00E92936">
              <w:rPr>
                <w:rFonts w:cs="Arial"/>
              </w:rPr>
              <w:t> :</w:t>
            </w:r>
            <w:r w:rsidR="00AA4029" w:rsidRPr="00E92936">
              <w:rPr>
                <w:rFonts w:cs="Arial"/>
                <w:noProof/>
              </w:rPr>
              <w:t xml:space="preserve"> </w:t>
            </w:r>
            <w:r w:rsidR="000E2590">
              <w:rPr>
                <w:rFonts w:cs="Arial"/>
                <w:b/>
                <w:noProof/>
              </w:rPr>
              <w:t xml:space="preserve"> </w:t>
            </w:r>
            <w:r w:rsidR="009B54DB" w:rsidRPr="00496747">
              <w:rPr>
                <w:rFonts w:cs="Arial"/>
                <w:b/>
                <w:noProof/>
              </w:rPr>
              <w:t>NOM_PROJ</w:t>
            </w:r>
          </w:p>
          <w:p w14:paraId="425BE7E5" w14:textId="152BE321" w:rsidR="00EE2B29" w:rsidRDefault="00EE2B29" w:rsidP="00EE2B29">
            <w:pPr>
              <w:rPr>
                <w:rFonts w:ascii="Times New Roman" w:hAnsi="Times New Roman"/>
                <w:szCs w:val="48"/>
              </w:rPr>
            </w:pPr>
          </w:p>
          <w:p w14:paraId="26C1A3CA" w14:textId="5ADC1A26" w:rsidR="00496747" w:rsidRDefault="00496747" w:rsidP="00CC6947">
            <w:pPr>
              <w:rPr>
                <w:rFonts w:cs="Arial"/>
              </w:rPr>
            </w:pPr>
          </w:p>
          <w:p w14:paraId="48E41B77" w14:textId="77777777" w:rsidR="00EE2B29" w:rsidRDefault="00EE2B29" w:rsidP="00CC6947">
            <w:pPr>
              <w:rPr>
                <w:rFonts w:cs="Arial"/>
              </w:rPr>
            </w:pPr>
          </w:p>
          <w:p w14:paraId="12FDEF5C" w14:textId="2DFB99E0" w:rsidR="00496747" w:rsidRDefault="00CC6406" w:rsidP="00CC6947">
            <w:pPr>
              <w:rPr>
                <w:rFonts w:cs="Arial"/>
              </w:rPr>
            </w:pPr>
            <w:r>
              <w:rPr>
                <w:rFonts w:cs="Arial"/>
              </w:rPr>
              <w:t>BREVE DESCRIP</w:t>
            </w:r>
            <w:r w:rsidR="00496747">
              <w:rPr>
                <w:rFonts w:cs="Arial"/>
              </w:rPr>
              <w:t>T</w:t>
            </w:r>
            <w:r>
              <w:rPr>
                <w:rFonts w:cs="Arial"/>
              </w:rPr>
              <w:t xml:space="preserve">ION : </w:t>
            </w:r>
            <w:r w:rsidR="009B54DB" w:rsidRPr="00B147A0">
              <w:rPr>
                <w:rFonts w:cs="Arial"/>
                <w:b/>
              </w:rPr>
              <w:t xml:space="preserve">Mise en place d’un </w:t>
            </w:r>
            <w:r w:rsidR="009B54DB">
              <w:rPr>
                <w:rFonts w:cs="Arial"/>
                <w:b/>
              </w:rPr>
              <w:t>logiciel….</w:t>
            </w:r>
            <w:r w:rsidR="009B54DB">
              <w:rPr>
                <w:rFonts w:cs="Arial"/>
              </w:rPr>
              <w:t xml:space="preserve"> </w:t>
            </w:r>
          </w:p>
          <w:p w14:paraId="32D4676D" w14:textId="77777777" w:rsidR="00CC6406" w:rsidRDefault="00CC6406" w:rsidP="00CC6947">
            <w:pPr>
              <w:rPr>
                <w:rFonts w:cs="Arial"/>
              </w:rPr>
            </w:pPr>
          </w:p>
          <w:p w14:paraId="1990939F" w14:textId="77777777" w:rsidR="00CC6406" w:rsidRDefault="00CC6406" w:rsidP="00CC6947">
            <w:pPr>
              <w:rPr>
                <w:rFonts w:cs="Arial"/>
              </w:rPr>
            </w:pPr>
          </w:p>
          <w:p w14:paraId="5A7BF820" w14:textId="77777777" w:rsidR="00CC6406" w:rsidRDefault="00CC6406" w:rsidP="00CC6947">
            <w:pPr>
              <w:rPr>
                <w:rFonts w:cs="Arial"/>
              </w:rPr>
            </w:pPr>
          </w:p>
          <w:p w14:paraId="60EADAC2" w14:textId="77777777" w:rsidR="00CC6406" w:rsidRPr="00E92936" w:rsidRDefault="00CC6406" w:rsidP="00CC6947">
            <w:pPr>
              <w:rPr>
                <w:rFonts w:cs="Arial"/>
              </w:rPr>
            </w:pPr>
          </w:p>
        </w:tc>
      </w:tr>
    </w:tbl>
    <w:p w14:paraId="5858E58E" w14:textId="77777777" w:rsidR="004304A9" w:rsidRPr="00E92936" w:rsidRDefault="004304A9">
      <w:pPr>
        <w:rPr>
          <w:rFonts w:cs="Arial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912"/>
        <w:gridCol w:w="2572"/>
        <w:gridCol w:w="2333"/>
        <w:gridCol w:w="132"/>
        <w:gridCol w:w="2202"/>
        <w:gridCol w:w="2334"/>
      </w:tblGrid>
      <w:tr w:rsidR="00832C3D" w:rsidRPr="00E92936" w14:paraId="2D1A8E1A" w14:textId="77777777" w:rsidTr="003B6175">
        <w:tc>
          <w:tcPr>
            <w:tcW w:w="912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656B6634" w14:textId="77777777" w:rsidR="00832C3D" w:rsidRPr="00E92936" w:rsidRDefault="00832C3D" w:rsidP="00832C3D">
            <w:pPr>
              <w:ind w:left="113" w:right="113"/>
              <w:jc w:val="right"/>
              <w:rPr>
                <w:rFonts w:cs="Arial"/>
                <w:b/>
                <w:sz w:val="32"/>
              </w:rPr>
            </w:pPr>
            <w:r w:rsidRPr="00832C3D">
              <w:rPr>
                <w:rFonts w:cs="Arial"/>
                <w:b/>
                <w:sz w:val="32"/>
              </w:rPr>
              <w:t>IDENTIFICATION</w:t>
            </w:r>
          </w:p>
        </w:tc>
        <w:tc>
          <w:tcPr>
            <w:tcW w:w="2572" w:type="dxa"/>
            <w:vMerge w:val="restart"/>
            <w:vAlign w:val="center"/>
          </w:tcPr>
          <w:p w14:paraId="643CCF20" w14:textId="77777777" w:rsidR="00832C3D" w:rsidRPr="00E92936" w:rsidRDefault="00832C3D" w:rsidP="00BE22C0">
            <w:pPr>
              <w:jc w:val="center"/>
              <w:rPr>
                <w:rFonts w:cs="Arial"/>
                <w:b/>
              </w:rPr>
            </w:pPr>
            <w:r w:rsidRPr="00E92936">
              <w:rPr>
                <w:rFonts w:cs="Arial"/>
                <w:b/>
              </w:rPr>
              <w:t>TYPE DE PROJET</w:t>
            </w:r>
          </w:p>
        </w:tc>
        <w:tc>
          <w:tcPr>
            <w:tcW w:w="2465" w:type="dxa"/>
            <w:gridSpan w:val="2"/>
            <w:vAlign w:val="center"/>
          </w:tcPr>
          <w:p w14:paraId="0BE2F098" w14:textId="77777777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7516892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7FF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832C3D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832C3D" w:rsidRPr="00E92936">
              <w:rPr>
                <w:rFonts w:cs="Arial"/>
              </w:rPr>
              <w:t>Production de soins</w:t>
            </w:r>
          </w:p>
        </w:tc>
        <w:tc>
          <w:tcPr>
            <w:tcW w:w="4536" w:type="dxa"/>
            <w:gridSpan w:val="2"/>
            <w:vAlign w:val="center"/>
          </w:tcPr>
          <w:p w14:paraId="1C34B543" w14:textId="30AE3150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5874990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E2590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832C3D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832C3D" w:rsidRPr="00E92936">
              <w:rPr>
                <w:rFonts w:cs="Arial"/>
              </w:rPr>
              <w:t>Infrastructures, Télécoms et bureautique</w:t>
            </w:r>
          </w:p>
        </w:tc>
      </w:tr>
      <w:tr w:rsidR="00832C3D" w:rsidRPr="00E92936" w14:paraId="76D6934B" w14:textId="77777777" w:rsidTr="003B6175">
        <w:trPr>
          <w:trHeight w:val="184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6ECA4F36" w14:textId="77777777" w:rsidR="00832C3D" w:rsidRPr="00E92936" w:rsidRDefault="00832C3D">
            <w:pPr>
              <w:rPr>
                <w:rFonts w:cs="Arial"/>
              </w:rPr>
            </w:pPr>
          </w:p>
        </w:tc>
        <w:tc>
          <w:tcPr>
            <w:tcW w:w="2572" w:type="dxa"/>
            <w:vMerge/>
          </w:tcPr>
          <w:p w14:paraId="624DCDAA" w14:textId="77777777" w:rsidR="00832C3D" w:rsidRPr="00E92936" w:rsidRDefault="00832C3D">
            <w:pPr>
              <w:rPr>
                <w:rFonts w:cs="Arial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DD7E71F" w14:textId="518DB142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8612456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832C3D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832C3D" w:rsidRPr="00E92936">
              <w:rPr>
                <w:rFonts w:cs="Arial"/>
              </w:rPr>
              <w:t>Plateaux techniques</w:t>
            </w:r>
          </w:p>
        </w:tc>
        <w:tc>
          <w:tcPr>
            <w:tcW w:w="4536" w:type="dxa"/>
            <w:gridSpan w:val="2"/>
            <w:vAlign w:val="center"/>
          </w:tcPr>
          <w:p w14:paraId="3ECA6D79" w14:textId="77777777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3123765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587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832C3D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832C3D" w:rsidRPr="00E92936">
              <w:rPr>
                <w:rFonts w:cs="Arial"/>
              </w:rPr>
              <w:t xml:space="preserve">Administration, Gestion </w:t>
            </w:r>
          </w:p>
        </w:tc>
      </w:tr>
      <w:tr w:rsidR="00832C3D" w:rsidRPr="00E92936" w14:paraId="4492ABE2" w14:textId="77777777" w:rsidTr="003B6175">
        <w:tc>
          <w:tcPr>
            <w:tcW w:w="912" w:type="dxa"/>
            <w:vMerge/>
            <w:shd w:val="clear" w:color="auto" w:fill="B8CCE4" w:themeFill="accent1" w:themeFillTint="66"/>
          </w:tcPr>
          <w:p w14:paraId="20DDAA5F" w14:textId="77777777" w:rsidR="00832C3D" w:rsidRPr="00E92936" w:rsidRDefault="00832C3D">
            <w:pPr>
              <w:rPr>
                <w:rFonts w:cs="Arial"/>
              </w:rPr>
            </w:pPr>
          </w:p>
        </w:tc>
        <w:tc>
          <w:tcPr>
            <w:tcW w:w="2572" w:type="dxa"/>
            <w:vMerge/>
          </w:tcPr>
          <w:p w14:paraId="72DDB761" w14:textId="77777777" w:rsidR="00832C3D" w:rsidRPr="00E92936" w:rsidRDefault="00832C3D">
            <w:pPr>
              <w:rPr>
                <w:rFonts w:cs="Arial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3ED0FF45" w14:textId="1D758CA7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2090773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1363F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832C3D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832C3D" w:rsidRPr="00E92936">
              <w:rPr>
                <w:rFonts w:cs="Arial"/>
              </w:rPr>
              <w:t>Pilotage</w:t>
            </w:r>
          </w:p>
        </w:tc>
        <w:tc>
          <w:tcPr>
            <w:tcW w:w="4536" w:type="dxa"/>
            <w:gridSpan w:val="2"/>
            <w:vAlign w:val="center"/>
          </w:tcPr>
          <w:p w14:paraId="72DDDDCB" w14:textId="77777777" w:rsidR="00832C3D" w:rsidRPr="00E92936" w:rsidRDefault="00647403" w:rsidP="00B76651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4125351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587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2A587B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2A587B" w:rsidRPr="00E92936">
              <w:rPr>
                <w:rFonts w:cs="Arial"/>
              </w:rPr>
              <w:t>Logistique</w:t>
            </w:r>
          </w:p>
        </w:tc>
      </w:tr>
      <w:tr w:rsidR="000C0743" w:rsidRPr="00E92936" w14:paraId="675AA2D7" w14:textId="77777777" w:rsidTr="004550B6">
        <w:trPr>
          <w:trHeight w:val="221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49D8CFBF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572" w:type="dxa"/>
            <w:vMerge/>
          </w:tcPr>
          <w:p w14:paraId="1DA6B9A4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202C8798" w14:textId="77777777" w:rsidR="000C0743" w:rsidRPr="00E92936" w:rsidRDefault="00647403" w:rsidP="000C0743">
            <w:pPr>
              <w:rPr>
                <w:rFonts w:cs="Arial"/>
                <w:sz w:val="12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204485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04531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704531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704531">
              <w:rPr>
                <w:rFonts w:cs="Arial"/>
              </w:rPr>
              <w:t xml:space="preserve">Autre : </w:t>
            </w:r>
          </w:p>
        </w:tc>
      </w:tr>
      <w:tr w:rsidR="002A587B" w:rsidRPr="00E92936" w14:paraId="3EAD558F" w14:textId="77777777" w:rsidTr="00680280">
        <w:trPr>
          <w:trHeight w:hRule="exact" w:val="113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1B25FD08" w14:textId="77777777" w:rsidR="002A587B" w:rsidRPr="00E92936" w:rsidRDefault="002A587B" w:rsidP="000C0743">
            <w:pPr>
              <w:rPr>
                <w:rFonts w:cs="Arial"/>
              </w:rPr>
            </w:pPr>
          </w:p>
        </w:tc>
        <w:tc>
          <w:tcPr>
            <w:tcW w:w="2572" w:type="dxa"/>
            <w:vMerge/>
          </w:tcPr>
          <w:p w14:paraId="1B68D71A" w14:textId="77777777" w:rsidR="002A587B" w:rsidRPr="00E92936" w:rsidRDefault="002A587B" w:rsidP="000C0743">
            <w:pPr>
              <w:rPr>
                <w:rFonts w:cs="Arial"/>
              </w:rPr>
            </w:pPr>
          </w:p>
        </w:tc>
        <w:tc>
          <w:tcPr>
            <w:tcW w:w="7001" w:type="dxa"/>
            <w:gridSpan w:val="4"/>
            <w:vAlign w:val="center"/>
          </w:tcPr>
          <w:p w14:paraId="2010C6F5" w14:textId="77777777" w:rsidR="002A587B" w:rsidRDefault="002A587B" w:rsidP="000C0743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</w:p>
        </w:tc>
      </w:tr>
      <w:tr w:rsidR="000C0743" w:rsidRPr="00E92936" w14:paraId="5E62563B" w14:textId="77777777" w:rsidTr="003B6175">
        <w:trPr>
          <w:trHeight w:val="245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1AB81D67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572" w:type="dxa"/>
            <w:vMerge/>
          </w:tcPr>
          <w:p w14:paraId="244CB2B7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333" w:type="dxa"/>
            <w:vAlign w:val="center"/>
          </w:tcPr>
          <w:p w14:paraId="2D70D619" w14:textId="77777777" w:rsidR="000C0743" w:rsidRPr="00E92936" w:rsidRDefault="00647403" w:rsidP="000C0743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2054121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C0743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0C0743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0C0743" w:rsidRPr="00E92936">
              <w:rPr>
                <w:rFonts w:cs="Arial"/>
              </w:rPr>
              <w:t>Evolution</w:t>
            </w:r>
          </w:p>
        </w:tc>
        <w:tc>
          <w:tcPr>
            <w:tcW w:w="2334" w:type="dxa"/>
            <w:gridSpan w:val="2"/>
            <w:vAlign w:val="center"/>
          </w:tcPr>
          <w:p w14:paraId="5CD238B9" w14:textId="77777777" w:rsidR="000C0743" w:rsidRPr="00E92936" w:rsidRDefault="00647403" w:rsidP="000C0743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132986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96747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0C0743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0C0743" w:rsidRPr="00E92936">
              <w:rPr>
                <w:rFonts w:cs="Arial"/>
              </w:rPr>
              <w:t>Renouvellement</w:t>
            </w:r>
          </w:p>
        </w:tc>
        <w:tc>
          <w:tcPr>
            <w:tcW w:w="2334" w:type="dxa"/>
            <w:vAlign w:val="center"/>
          </w:tcPr>
          <w:p w14:paraId="07D70187" w14:textId="046CD0FB" w:rsidR="000C0743" w:rsidRPr="00E92936" w:rsidRDefault="00647403" w:rsidP="000C0743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4529045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  <w:r w:rsidR="000C0743" w:rsidRPr="008D02D4">
              <w:rPr>
                <w:rFonts w:cs="Arial"/>
                <w:b/>
                <w:color w:val="F79646" w:themeColor="accent6"/>
                <w:sz w:val="24"/>
              </w:rPr>
              <w:t xml:space="preserve"> </w:t>
            </w:r>
            <w:r w:rsidR="00B147A0" w:rsidRPr="00B147A0">
              <w:rPr>
                <w:rFonts w:cs="Arial"/>
              </w:rPr>
              <w:t>Nouvelle a</w:t>
            </w:r>
            <w:r w:rsidR="000C0743" w:rsidRPr="00E92936">
              <w:rPr>
                <w:rFonts w:cs="Arial"/>
              </w:rPr>
              <w:t>cquisition</w:t>
            </w:r>
          </w:p>
        </w:tc>
      </w:tr>
      <w:tr w:rsidR="000C0743" w:rsidRPr="00E92936" w14:paraId="7856EAC0" w14:textId="77777777" w:rsidTr="00B6058E">
        <w:trPr>
          <w:trHeight w:hRule="exact" w:val="1304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7D930C7E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572" w:type="dxa"/>
            <w:vAlign w:val="center"/>
          </w:tcPr>
          <w:p w14:paraId="0D532FAB" w14:textId="77777777" w:rsidR="00B6058E" w:rsidRDefault="000C0743" w:rsidP="000C07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PROMOTEUR</w:t>
            </w:r>
            <w:r w:rsidR="00B6058E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t>SPONSOR</w:t>
            </w:r>
            <w:r w:rsidRPr="00B9126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INTERNE </w:t>
            </w:r>
            <w:r w:rsidR="00B6058E">
              <w:rPr>
                <w:rFonts w:cs="Arial"/>
                <w:b/>
              </w:rPr>
              <w:t xml:space="preserve">DU </w:t>
            </w:r>
            <w:r>
              <w:rPr>
                <w:rFonts w:cs="Arial"/>
                <w:b/>
              </w:rPr>
              <w:t xml:space="preserve">PROJET </w:t>
            </w:r>
          </w:p>
          <w:p w14:paraId="4B586A31" w14:textId="77777777" w:rsidR="000C0743" w:rsidRPr="00E92936" w:rsidRDefault="00B6058E" w:rsidP="000C07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="000C0743">
              <w:rPr>
                <w:rFonts w:cs="Arial"/>
                <w:b/>
              </w:rPr>
              <w:t>METIER</w:t>
            </w:r>
            <w:r>
              <w:rPr>
                <w:rFonts w:cs="Arial"/>
                <w:b/>
              </w:rPr>
              <w:t>)</w:t>
            </w:r>
            <w:r w:rsidR="000C0743" w:rsidRPr="00B91265">
              <w:rPr>
                <w:rFonts w:cs="Arial"/>
                <w:b/>
              </w:rPr>
              <w:t> </w:t>
            </w:r>
          </w:p>
        </w:tc>
        <w:tc>
          <w:tcPr>
            <w:tcW w:w="7001" w:type="dxa"/>
            <w:gridSpan w:val="4"/>
          </w:tcPr>
          <w:p w14:paraId="19EEC70D" w14:textId="6A0E9043" w:rsidR="00B147A0" w:rsidRPr="00E92936" w:rsidRDefault="00B147A0" w:rsidP="00496747">
            <w:pPr>
              <w:rPr>
                <w:rFonts w:cs="Arial"/>
              </w:rPr>
            </w:pPr>
          </w:p>
        </w:tc>
      </w:tr>
      <w:tr w:rsidR="000C0743" w:rsidRPr="00E92936" w14:paraId="2832649A" w14:textId="77777777" w:rsidTr="00B6058E">
        <w:trPr>
          <w:trHeight w:hRule="exact" w:val="1304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3978CE52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572" w:type="dxa"/>
            <w:vAlign w:val="center"/>
          </w:tcPr>
          <w:p w14:paraId="6A900251" w14:textId="77777777" w:rsidR="000C0743" w:rsidRPr="00E92936" w:rsidRDefault="000C0743" w:rsidP="000C0743">
            <w:pPr>
              <w:jc w:val="center"/>
              <w:rPr>
                <w:rFonts w:cs="Arial"/>
                <w:b/>
              </w:rPr>
            </w:pPr>
            <w:r w:rsidRPr="00E92936">
              <w:rPr>
                <w:rFonts w:cs="Arial"/>
                <w:b/>
              </w:rPr>
              <w:t xml:space="preserve">PARTENAIRES </w:t>
            </w:r>
            <w:r>
              <w:rPr>
                <w:rFonts w:cs="Arial"/>
                <w:b/>
              </w:rPr>
              <w:t xml:space="preserve">EXTERNES </w:t>
            </w:r>
            <w:r w:rsidRPr="00E92936">
              <w:rPr>
                <w:rFonts w:cs="Arial"/>
                <w:b/>
              </w:rPr>
              <w:t>DU PROJET</w:t>
            </w:r>
          </w:p>
        </w:tc>
        <w:tc>
          <w:tcPr>
            <w:tcW w:w="7001" w:type="dxa"/>
            <w:gridSpan w:val="4"/>
          </w:tcPr>
          <w:p w14:paraId="31B5D829" w14:textId="77777777" w:rsidR="009A4537" w:rsidRPr="00E92936" w:rsidRDefault="009A4537" w:rsidP="000C0743">
            <w:pPr>
              <w:rPr>
                <w:rFonts w:cs="Arial"/>
              </w:rPr>
            </w:pPr>
          </w:p>
        </w:tc>
      </w:tr>
      <w:tr w:rsidR="000C0743" w:rsidRPr="00E92936" w14:paraId="1ABC9C35" w14:textId="77777777" w:rsidTr="00B6058E">
        <w:tc>
          <w:tcPr>
            <w:tcW w:w="912" w:type="dxa"/>
            <w:vMerge/>
            <w:shd w:val="clear" w:color="auto" w:fill="B8CCE4" w:themeFill="accent1" w:themeFillTint="66"/>
          </w:tcPr>
          <w:p w14:paraId="304A3B44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9573" w:type="dxa"/>
            <w:gridSpan w:val="5"/>
          </w:tcPr>
          <w:p w14:paraId="2AD078F2" w14:textId="69CE1A8A" w:rsidR="000C0743" w:rsidRPr="00E92936" w:rsidRDefault="00647403" w:rsidP="000C07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32"/>
                </w:rPr>
                <w:id w:val="238914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E2590">
                  <w:rPr>
                    <w:rFonts w:cs="Arial"/>
                    <w:b/>
                    <w:color w:val="F79646" w:themeColor="accent6"/>
                    <w:sz w:val="32"/>
                  </w:rPr>
                  <w:sym w:font="Wingdings 2" w:char="F0A3"/>
                </w:r>
              </w:sdtContent>
            </w:sdt>
            <w:r w:rsidR="000C0743" w:rsidRPr="000C0743">
              <w:rPr>
                <w:rFonts w:cs="Arial"/>
                <w:b/>
                <w:color w:val="F79646" w:themeColor="accent6"/>
                <w:sz w:val="32"/>
              </w:rPr>
              <w:t xml:space="preserve"> </w:t>
            </w:r>
            <w:r w:rsidR="000C0743" w:rsidRPr="000C0743">
              <w:rPr>
                <w:rFonts w:cs="Arial"/>
                <w:b/>
                <w:sz w:val="24"/>
              </w:rPr>
              <w:t xml:space="preserve">Prévu au Schéma Directeur </w:t>
            </w:r>
            <w:r w:rsidR="000C0743" w:rsidRPr="000C0743">
              <w:rPr>
                <w:rFonts w:ascii="Arial Narrow" w:hAnsi="Arial Narrow"/>
                <w:b/>
                <w:sz w:val="24"/>
              </w:rPr>
              <w:t>SI du GHT 45</w:t>
            </w:r>
          </w:p>
        </w:tc>
      </w:tr>
      <w:tr w:rsidR="000C0743" w:rsidRPr="00736B04" w14:paraId="3DE67770" w14:textId="77777777" w:rsidTr="00B6058E">
        <w:trPr>
          <w:trHeight w:hRule="exact" w:val="1304"/>
        </w:trPr>
        <w:tc>
          <w:tcPr>
            <w:tcW w:w="912" w:type="dxa"/>
            <w:vMerge/>
            <w:shd w:val="clear" w:color="auto" w:fill="B8CCE4" w:themeFill="accent1" w:themeFillTint="66"/>
          </w:tcPr>
          <w:p w14:paraId="50C14AE2" w14:textId="77777777" w:rsidR="000C0743" w:rsidRPr="00E92936" w:rsidRDefault="000C0743" w:rsidP="000C0743">
            <w:pPr>
              <w:rPr>
                <w:rFonts w:cs="Arial"/>
              </w:rPr>
            </w:pPr>
          </w:p>
        </w:tc>
        <w:tc>
          <w:tcPr>
            <w:tcW w:w="2572" w:type="dxa"/>
          </w:tcPr>
          <w:p w14:paraId="2262B1B2" w14:textId="77777777" w:rsidR="000C0743" w:rsidRPr="003E2867" w:rsidRDefault="000C0743" w:rsidP="000C0743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ETABLISSEMENT</w:t>
            </w:r>
            <w:r w:rsidR="00B6058E">
              <w:rPr>
                <w:rFonts w:cs="Arial"/>
                <w:b/>
                <w:lang w:val="en-US"/>
              </w:rPr>
              <w:t>(</w:t>
            </w:r>
            <w:r>
              <w:rPr>
                <w:rFonts w:cs="Arial"/>
                <w:b/>
                <w:lang w:val="en-US"/>
              </w:rPr>
              <w:t>S</w:t>
            </w:r>
            <w:r w:rsidR="00B6058E">
              <w:rPr>
                <w:rFonts w:cs="Arial"/>
                <w:b/>
                <w:lang w:val="en-US"/>
              </w:rPr>
              <w:t>)</w:t>
            </w:r>
            <w:r>
              <w:rPr>
                <w:rFonts w:cs="Arial"/>
                <w:b/>
                <w:lang w:val="en-US"/>
              </w:rPr>
              <w:t>/</w:t>
            </w:r>
            <w:r>
              <w:rPr>
                <w:rFonts w:cs="Arial"/>
                <w:b/>
                <w:lang w:val="en-US"/>
              </w:rPr>
              <w:br/>
            </w:r>
            <w:r w:rsidRPr="00E92936">
              <w:rPr>
                <w:rFonts w:cs="Arial"/>
                <w:b/>
                <w:lang w:val="en-US"/>
              </w:rPr>
              <w:t>SERVICE (S) / DIRECTION (S) / POLE(S) CONCERNE (S)</w:t>
            </w:r>
          </w:p>
        </w:tc>
        <w:tc>
          <w:tcPr>
            <w:tcW w:w="7001" w:type="dxa"/>
            <w:gridSpan w:val="4"/>
          </w:tcPr>
          <w:p w14:paraId="3F47BB3A" w14:textId="16FFAFF9" w:rsidR="00EE2B29" w:rsidRPr="009A4537" w:rsidRDefault="00EE2B29" w:rsidP="00496747">
            <w:pPr>
              <w:rPr>
                <w:rFonts w:cs="Arial"/>
              </w:rPr>
            </w:pPr>
          </w:p>
        </w:tc>
      </w:tr>
    </w:tbl>
    <w:p w14:paraId="4D80D595" w14:textId="77777777" w:rsidR="00A13F07" w:rsidRPr="00736B04" w:rsidRDefault="00A13F07">
      <w:pPr>
        <w:rPr>
          <w:rFonts w:cs="Arial"/>
          <w:lang w:val="en-US"/>
        </w:rPr>
      </w:pPr>
    </w:p>
    <w:p w14:paraId="628EA36C" w14:textId="77777777" w:rsidR="00A13F07" w:rsidRPr="00736B04" w:rsidRDefault="00A13F07">
      <w:pPr>
        <w:spacing w:before="0" w:after="200" w:line="276" w:lineRule="auto"/>
        <w:jc w:val="left"/>
        <w:rPr>
          <w:rFonts w:cs="Arial"/>
          <w:lang w:val="en-US"/>
        </w:rPr>
      </w:pPr>
      <w:r w:rsidRPr="00736B04">
        <w:rPr>
          <w:rFonts w:cs="Arial"/>
          <w:lang w:val="en-US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4"/>
        <w:gridCol w:w="1702"/>
        <w:gridCol w:w="447"/>
        <w:gridCol w:w="7353"/>
      </w:tblGrid>
      <w:tr w:rsidR="00EA7D65" w:rsidRPr="008D02D4" w14:paraId="25F1CA0F" w14:textId="77777777" w:rsidTr="00CC7242">
        <w:trPr>
          <w:trHeight w:hRule="exact" w:val="397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5204E76" w14:textId="77777777" w:rsidR="00EA7D65" w:rsidRDefault="00EA7D65" w:rsidP="00BD1BB9">
            <w:pPr>
              <w:ind w:right="113"/>
              <w:jc w:val="right"/>
              <w:rPr>
                <w:b/>
              </w:rPr>
            </w:pPr>
            <w:r>
              <w:rPr>
                <w:rFonts w:cs="Arial"/>
                <w:b/>
                <w:sz w:val="32"/>
              </w:rPr>
              <w:lastRenderedPageBreak/>
              <w:t xml:space="preserve">CRITICITÉ DE LA DEMANDE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ED1BF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Obligations règlementaires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714DCD" w14:textId="7B1FB555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3903831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E2590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7AE8" w14:textId="77777777" w:rsidR="00EA7D65" w:rsidRPr="008D02D4" w:rsidRDefault="00EA7D65" w:rsidP="00680280">
            <w:pPr>
              <w:jc w:val="left"/>
            </w:pPr>
            <w:r>
              <w:t>Obligation conjoncturelle métier (</w:t>
            </w:r>
            <w:r w:rsidRPr="00C740F6">
              <w:rPr>
                <w:i/>
              </w:rPr>
              <w:t xml:space="preserve">ex : </w:t>
            </w:r>
            <w:r w:rsidR="003133D5" w:rsidRPr="00C740F6">
              <w:rPr>
                <w:i/>
              </w:rPr>
              <w:t>d</w:t>
            </w:r>
            <w:r w:rsidRPr="00C740F6">
              <w:rPr>
                <w:i/>
              </w:rPr>
              <w:t>écla</w:t>
            </w:r>
            <w:r w:rsidR="003133D5" w:rsidRPr="00C740F6">
              <w:rPr>
                <w:i/>
              </w:rPr>
              <w:t>ration s</w:t>
            </w:r>
            <w:r w:rsidRPr="00C740F6">
              <w:rPr>
                <w:i/>
              </w:rPr>
              <w:t xml:space="preserve">ociale </w:t>
            </w:r>
            <w:r w:rsidR="003133D5" w:rsidRPr="00C740F6">
              <w:rPr>
                <w:i/>
              </w:rPr>
              <w:t>n</w:t>
            </w:r>
            <w:r w:rsidRPr="00C740F6">
              <w:rPr>
                <w:i/>
              </w:rPr>
              <w:t>ominative pour RH</w:t>
            </w:r>
            <w:r>
              <w:t>)</w:t>
            </w:r>
          </w:p>
        </w:tc>
      </w:tr>
      <w:tr w:rsidR="00EA7D65" w:rsidRPr="008D02D4" w14:paraId="13D3413C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E168A2" w14:textId="77777777" w:rsidR="00EA7D65" w:rsidRDefault="00EA7D65" w:rsidP="00680280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D7C2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14:paraId="699CFD33" w14:textId="77777777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2037270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718E" w14:textId="77777777" w:rsidR="00EA7D65" w:rsidRPr="008D02D4" w:rsidRDefault="00EA7D65" w:rsidP="00680280">
            <w:pPr>
              <w:jc w:val="left"/>
            </w:pPr>
            <w:r>
              <w:t>Certification des comptes </w:t>
            </w:r>
          </w:p>
        </w:tc>
      </w:tr>
      <w:tr w:rsidR="00EA7D65" w:rsidRPr="008D02D4" w14:paraId="054F956F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7A5CCF" w14:textId="77777777" w:rsidR="00EA7D65" w:rsidRDefault="00EA7D65" w:rsidP="00680280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74C03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14:paraId="513BEE9F" w14:textId="77777777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2994913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3A4F" w14:textId="77777777" w:rsidR="00EA7D65" w:rsidRPr="008D02D4" w:rsidRDefault="00EA7D65" w:rsidP="00680280">
            <w:pPr>
              <w:jc w:val="left"/>
            </w:pPr>
            <w:r>
              <w:t>Certification : HAS, COFRAC,…</w:t>
            </w:r>
          </w:p>
        </w:tc>
      </w:tr>
      <w:tr w:rsidR="00EA7D65" w:rsidRPr="008D02D4" w14:paraId="59234D99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2487A9" w14:textId="77777777" w:rsidR="00EA7D65" w:rsidRDefault="00EA7D65" w:rsidP="00680280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420A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35A84" w14:textId="77777777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3194202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E79" w14:textId="77777777" w:rsidR="00EA7D65" w:rsidRPr="008D02D4" w:rsidRDefault="00EA7D65" w:rsidP="00680280">
            <w:pPr>
              <w:jc w:val="left"/>
            </w:pPr>
            <w:r>
              <w:t>Atteinte des cibles HOP’EN</w:t>
            </w:r>
            <w:r w:rsidRPr="008D02D4">
              <w:t> </w:t>
            </w:r>
            <w:r>
              <w:t>(</w:t>
            </w:r>
            <w:r w:rsidRPr="00C740F6">
              <w:rPr>
                <w:i/>
              </w:rPr>
              <w:t>ex : remontée des CR</w:t>
            </w:r>
            <w:r w:rsidR="00C740F6">
              <w:t xml:space="preserve"> </w:t>
            </w:r>
            <w:r w:rsidR="00C740F6" w:rsidRPr="00C740F6">
              <w:rPr>
                <w:i/>
              </w:rPr>
              <w:t>pour D2</w:t>
            </w:r>
            <w:r>
              <w:t>)</w:t>
            </w:r>
          </w:p>
        </w:tc>
      </w:tr>
      <w:tr w:rsidR="00EA7D65" w:rsidRPr="008D02D4" w14:paraId="6169DC2D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64D806" w14:textId="77777777" w:rsidR="00EA7D65" w:rsidRDefault="00EA7D65" w:rsidP="00680280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0382B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37A93A" w14:textId="77777777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4392109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640D94" w14:textId="77777777" w:rsidR="00EA7D65" w:rsidRPr="008D02D4" w:rsidRDefault="00EA7D65" w:rsidP="00680280">
            <w:pPr>
              <w:jc w:val="left"/>
              <w:rPr>
                <w:rFonts w:cs="Arial"/>
                <w:b/>
                <w:sz w:val="24"/>
              </w:rPr>
            </w:pPr>
            <w:r>
              <w:t>Convergence liée au Groupement Hospitalier de Territoire</w:t>
            </w:r>
            <w:r w:rsidRPr="00CC7242">
              <w:t xml:space="preserve"> </w:t>
            </w:r>
          </w:p>
        </w:tc>
      </w:tr>
      <w:tr w:rsidR="00EA7D65" w:rsidRPr="008D02D4" w14:paraId="0D0F4613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309C64" w14:textId="77777777" w:rsidR="00EA7D65" w:rsidRDefault="00EA7D65" w:rsidP="00680280"/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C6D57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D2B613F" w14:textId="77777777" w:rsidR="00EA7D65" w:rsidRPr="00BD1BB9" w:rsidRDefault="00647403" w:rsidP="00680280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7343547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3E8209" w14:textId="77777777" w:rsidR="00EA7D65" w:rsidRPr="008D02D4" w:rsidRDefault="00EA7D65" w:rsidP="00680280">
            <w:pPr>
              <w:jc w:val="left"/>
            </w:pPr>
            <w:r w:rsidRPr="008D02D4">
              <w:t xml:space="preserve">Autres : </w:t>
            </w:r>
          </w:p>
        </w:tc>
      </w:tr>
      <w:tr w:rsidR="00EA7D65" w14:paraId="35AE692C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00003A" w14:textId="77777777" w:rsidR="00EA7D65" w:rsidRDefault="00EA7D65" w:rsidP="008D02D4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562D4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Axes stratégiques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2C7D0382" w14:textId="1093DED4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149944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750" w14:textId="77777777" w:rsidR="00EA7D65" w:rsidRPr="008D02D4" w:rsidRDefault="00EA7D65" w:rsidP="008D02D4">
            <w:pPr>
              <w:jc w:val="left"/>
            </w:pPr>
            <w:r w:rsidRPr="008D02D4">
              <w:t>Dévelop</w:t>
            </w:r>
            <w:r>
              <w:t>per la Coopération de territoire</w:t>
            </w:r>
          </w:p>
        </w:tc>
      </w:tr>
      <w:tr w:rsidR="00EA7D65" w14:paraId="3C906ED6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059BB1" w14:textId="77777777" w:rsidR="00EA7D65" w:rsidRDefault="00EA7D65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C5EC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14:paraId="57DFA282" w14:textId="0EDA68AE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2947274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1363F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42C6" w14:textId="77777777" w:rsidR="00EA7D65" w:rsidRPr="008D02D4" w:rsidRDefault="00EA7D65" w:rsidP="008D02D4">
            <w:pPr>
              <w:jc w:val="left"/>
            </w:pPr>
            <w:r w:rsidRPr="008D02D4">
              <w:t xml:space="preserve">Renforcer </w:t>
            </w:r>
            <w:r>
              <w:t>les activités de recherche</w:t>
            </w:r>
          </w:p>
        </w:tc>
      </w:tr>
      <w:tr w:rsidR="00EA7D65" w14:paraId="7F95D986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F8D778" w14:textId="77777777" w:rsidR="00EA7D65" w:rsidRDefault="00EA7D65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ED442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14:paraId="0AD1D4A0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2442565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C023" w14:textId="77777777" w:rsidR="00EA7D65" w:rsidRPr="008D02D4" w:rsidRDefault="00EA7D65" w:rsidP="008D02D4">
            <w:pPr>
              <w:jc w:val="left"/>
            </w:pPr>
            <w:r>
              <w:t>Maintenir</w:t>
            </w:r>
            <w:r w:rsidRPr="008D02D4">
              <w:t xml:space="preserve"> l’équilibre financier</w:t>
            </w:r>
          </w:p>
        </w:tc>
      </w:tr>
      <w:tr w:rsidR="00EA7D65" w14:paraId="751F6E73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6EF94" w14:textId="77777777" w:rsidR="00EA7D65" w:rsidRDefault="00EA7D65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CB06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3658E2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6338308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9652" w14:textId="77777777" w:rsidR="00EA7D65" w:rsidRPr="008D02D4" w:rsidRDefault="00EA7D65" w:rsidP="008D02D4">
            <w:pPr>
              <w:jc w:val="left"/>
            </w:pPr>
            <w:r>
              <w:t>Désenclaver les pôles spécifiques</w:t>
            </w:r>
          </w:p>
        </w:tc>
      </w:tr>
      <w:tr w:rsidR="00EA7D65" w14:paraId="1924E163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DD277D" w14:textId="77777777" w:rsidR="00EA7D65" w:rsidRDefault="00EA7D65"/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D994" w14:textId="77777777" w:rsidR="00EA7D65" w:rsidRDefault="00EA7D65" w:rsidP="00EA7D6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EE7BD36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5672529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B528E2B" w14:textId="77777777" w:rsidR="00EA7D65" w:rsidRPr="008D02D4" w:rsidRDefault="00EA7D65" w:rsidP="008D02D4">
            <w:pPr>
              <w:jc w:val="left"/>
            </w:pPr>
            <w:r>
              <w:t>Autres : Axe stratégique du territoire</w:t>
            </w:r>
          </w:p>
        </w:tc>
      </w:tr>
      <w:tr w:rsidR="00EA7D65" w14:paraId="25E1147E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E75DAB" w14:textId="77777777" w:rsidR="00EA7D65" w:rsidRDefault="00EA7D65" w:rsidP="00432A87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46A1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Lien avec les axes du                 SDSI du      GHT 45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7CFF82B3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7980356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02A9" w14:textId="77777777" w:rsidR="00EA7D65" w:rsidRDefault="00EA7D65" w:rsidP="004550B6">
            <w:pPr>
              <w:jc w:val="left"/>
            </w:pPr>
            <w:r w:rsidRPr="00572BBF">
              <w:t>A - Prérequis techniques</w:t>
            </w:r>
          </w:p>
        </w:tc>
      </w:tr>
      <w:tr w:rsidR="00EA7D65" w14:paraId="5713AA48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DBEC6E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A1CD0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004422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3114013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ADD5" w14:textId="77777777" w:rsidR="00EA7D65" w:rsidRDefault="00EA7D65" w:rsidP="004550B6">
            <w:pPr>
              <w:jc w:val="left"/>
            </w:pPr>
            <w:r w:rsidRPr="00572BBF">
              <w:t>B - Prérequis orga</w:t>
            </w:r>
            <w:r>
              <w:t>nisationnel</w:t>
            </w:r>
            <w:r w:rsidRPr="00572BBF">
              <w:t xml:space="preserve"> et f</w:t>
            </w:r>
            <w:r>
              <w:t>onctions informatiques</w:t>
            </w:r>
          </w:p>
        </w:tc>
      </w:tr>
      <w:tr w:rsidR="00EA7D65" w14:paraId="2D16A2C9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786732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BB73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518356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423654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74D3" w14:textId="77777777" w:rsidR="00EA7D65" w:rsidRDefault="00EA7D65" w:rsidP="004550B6">
            <w:pPr>
              <w:jc w:val="left"/>
            </w:pPr>
            <w:r w:rsidRPr="00572BBF">
              <w:t>C - Prérequis métiers et fonctionnels</w:t>
            </w:r>
          </w:p>
        </w:tc>
      </w:tr>
      <w:tr w:rsidR="00EA7D65" w14:paraId="536951CB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6FD495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B309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50B18" w14:textId="399A0AF9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782727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1363F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6E8F" w14:textId="77777777" w:rsidR="00EA7D65" w:rsidRDefault="00EA7D65" w:rsidP="004550B6">
            <w:pPr>
              <w:jc w:val="left"/>
            </w:pPr>
            <w:r w:rsidRPr="00572BBF">
              <w:t>D - Convergence - SI clinique et S</w:t>
            </w:r>
            <w:r>
              <w:t>ystème d’Information Administratif et de Gestion</w:t>
            </w:r>
          </w:p>
        </w:tc>
      </w:tr>
      <w:tr w:rsidR="00EA7D65" w14:paraId="2B1E4909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73BD87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AA349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96E6B0" w14:textId="64B4DD20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800882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A623" w14:textId="77777777" w:rsidR="00EA7D65" w:rsidRDefault="00EA7D65" w:rsidP="004550B6">
            <w:pPr>
              <w:jc w:val="left"/>
            </w:pPr>
            <w:proofErr w:type="spellStart"/>
            <w:r w:rsidRPr="00572BBF">
              <w:t>Ea</w:t>
            </w:r>
            <w:proofErr w:type="spellEnd"/>
            <w:r w:rsidRPr="00572BBF">
              <w:t xml:space="preserve"> - Convergence filières médico-techniques</w:t>
            </w:r>
          </w:p>
        </w:tc>
      </w:tr>
      <w:tr w:rsidR="00EA7D65" w14:paraId="70F23553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E49A36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EF72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7ABC7D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619990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B33E" w14:textId="77777777" w:rsidR="00EA7D65" w:rsidRDefault="00EA7D65" w:rsidP="004550B6">
            <w:pPr>
              <w:jc w:val="left"/>
            </w:pPr>
            <w:proofErr w:type="spellStart"/>
            <w:r w:rsidRPr="00572BBF">
              <w:t>Eb</w:t>
            </w:r>
            <w:proofErr w:type="spellEnd"/>
            <w:r w:rsidRPr="00572BBF">
              <w:t xml:space="preserve"> - Convergence autres fonctions support</w:t>
            </w:r>
          </w:p>
        </w:tc>
      </w:tr>
      <w:tr w:rsidR="00EA7D65" w14:paraId="7C0978DC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F4AF42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456D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184742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570775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6E96" w14:textId="77777777" w:rsidR="00EA7D65" w:rsidRDefault="00EA7D65" w:rsidP="004550B6">
            <w:pPr>
              <w:jc w:val="left"/>
            </w:pPr>
            <w:r w:rsidRPr="00572BBF">
              <w:t>F - Autres projets GHT</w:t>
            </w:r>
          </w:p>
        </w:tc>
      </w:tr>
      <w:tr w:rsidR="00EA7D65" w14:paraId="42AECECC" w14:textId="77777777" w:rsidTr="00CC7242">
        <w:trPr>
          <w:trHeight w:hRule="exact"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E803E" w14:textId="77777777" w:rsidR="00EA7D65" w:rsidRDefault="00EA7D65" w:rsidP="004550B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A88CA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49E850D" w14:textId="77777777" w:rsidR="00EA7D65" w:rsidRPr="00BD1BB9" w:rsidRDefault="00647403" w:rsidP="004550B6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5828661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0630B22" w14:textId="77777777" w:rsidR="00EA7D65" w:rsidRDefault="00EA7D65" w:rsidP="004550B6">
            <w:pPr>
              <w:jc w:val="left"/>
            </w:pPr>
            <w:r w:rsidRPr="00572BBF">
              <w:t>G - Convergence projets techniques et organisationnels SI</w:t>
            </w:r>
          </w:p>
        </w:tc>
      </w:tr>
      <w:tr w:rsidR="00EA7D65" w14:paraId="7F20DF22" w14:textId="77777777" w:rsidTr="00CC7242">
        <w:trPr>
          <w:trHeight w:val="8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4051D5" w14:textId="77777777" w:rsidR="00EA7D65" w:rsidRDefault="00EA7D65" w:rsidP="00432A87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3D89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Lien avec les axes de</w:t>
            </w:r>
          </w:p>
          <w:p w14:paraId="7D956C7C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Ma Santé 2022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686FC855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5394001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4550" w14:textId="77777777" w:rsidR="00EA7D65" w:rsidRPr="004550B6" w:rsidRDefault="00EA7D65" w:rsidP="00EA7D65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BD1BB9">
              <w:t xml:space="preserve">Axe 1 – Mettre le citoyen au cœur de l’e-santé </w:t>
            </w:r>
          </w:p>
        </w:tc>
      </w:tr>
      <w:tr w:rsidR="00EA7D65" w14:paraId="6BB20615" w14:textId="77777777" w:rsidTr="00CC7242">
        <w:trPr>
          <w:trHeight w:val="8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1D09B9" w14:textId="77777777" w:rsidR="00EA7D65" w:rsidRDefault="00EA7D65" w:rsidP="0083275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C71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nil"/>
            </w:tcBorders>
            <w:vAlign w:val="center"/>
          </w:tcPr>
          <w:p w14:paraId="7C857341" w14:textId="77777777" w:rsidR="00EA7D65" w:rsidRPr="00EA7D65" w:rsidRDefault="00647403" w:rsidP="008D02D4">
            <w:pPr>
              <w:jc w:val="left"/>
              <w:rPr>
                <w:rFonts w:cs="Arial"/>
                <w:color w:val="F79646" w:themeColor="accent6"/>
                <w:sz w:val="24"/>
              </w:rPr>
            </w:pPr>
            <w:sdt>
              <w:sdtPr>
                <w:rPr>
                  <w:rFonts w:cs="Arial"/>
                  <w:color w:val="F79646" w:themeColor="accent6"/>
                  <w:sz w:val="24"/>
                </w:rPr>
                <w:id w:val="9050319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EA7D65">
                  <w:rPr>
                    <w:rFonts w:cs="Arial"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8F02" w14:textId="77777777" w:rsidR="00EA7D65" w:rsidRPr="00EA7D65" w:rsidRDefault="00EA7D65" w:rsidP="00EA7D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A7D65">
              <w:rPr>
                <w:rFonts w:ascii="Arial" w:hAnsi="Arial" w:cs="Arial"/>
                <w:bCs/>
                <w:sz w:val="20"/>
                <w:szCs w:val="20"/>
              </w:rPr>
              <w:t xml:space="preserve">Axe 2 – Soutenir l’innovation par les professionnels de santé </w:t>
            </w:r>
            <w:r w:rsidRPr="00EA7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7D65" w14:paraId="0C4EC8FA" w14:textId="77777777" w:rsidTr="00BD1BB9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A042F9" w14:textId="77777777" w:rsidR="00EA7D65" w:rsidRDefault="00EA7D65" w:rsidP="0083275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6214C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nil"/>
            </w:tcBorders>
            <w:vAlign w:val="center"/>
          </w:tcPr>
          <w:p w14:paraId="19A84E75" w14:textId="77777777" w:rsidR="00EA7D65" w:rsidRPr="00EA7D65" w:rsidRDefault="00647403" w:rsidP="008D02D4">
            <w:pPr>
              <w:jc w:val="left"/>
              <w:rPr>
                <w:rFonts w:cs="Arial"/>
                <w:color w:val="F79646" w:themeColor="accent6"/>
                <w:sz w:val="24"/>
              </w:rPr>
            </w:pPr>
            <w:sdt>
              <w:sdtPr>
                <w:rPr>
                  <w:rFonts w:cs="Arial"/>
                  <w:color w:val="F79646" w:themeColor="accent6"/>
                  <w:sz w:val="24"/>
                </w:rPr>
                <w:id w:val="4425039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EA7D65">
                  <w:rPr>
                    <w:rFonts w:cs="Arial"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9CEB" w14:textId="77777777" w:rsidR="00EA7D65" w:rsidRPr="00EA7D65" w:rsidRDefault="00EA7D65" w:rsidP="00EA7D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A7D65">
              <w:rPr>
                <w:rFonts w:ascii="Arial" w:hAnsi="Arial" w:cs="Arial"/>
                <w:bCs/>
                <w:sz w:val="20"/>
                <w:szCs w:val="20"/>
              </w:rPr>
              <w:t xml:space="preserve">Axe 3 – Simplifier le cadre d’action pour les acteurs économiques </w:t>
            </w:r>
          </w:p>
        </w:tc>
      </w:tr>
      <w:tr w:rsidR="00EA7D65" w14:paraId="4CA2B02E" w14:textId="77777777" w:rsidTr="00680280">
        <w:trPr>
          <w:trHeight w:val="81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80DDFC" w14:textId="77777777" w:rsidR="00EA7D65" w:rsidRDefault="00EA7D65" w:rsidP="0083275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0EB1A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D84D7E" w14:textId="3770D288" w:rsidR="00EA7D65" w:rsidRPr="00EA7D65" w:rsidRDefault="00647403" w:rsidP="008D02D4">
            <w:pPr>
              <w:jc w:val="left"/>
              <w:rPr>
                <w:rFonts w:cs="Arial"/>
                <w:color w:val="F79646" w:themeColor="accent6"/>
                <w:sz w:val="24"/>
              </w:rPr>
            </w:pPr>
            <w:sdt>
              <w:sdtPr>
                <w:rPr>
                  <w:rFonts w:cs="Arial"/>
                  <w:color w:val="F79646" w:themeColor="accent6"/>
                  <w:sz w:val="24"/>
                </w:rPr>
                <w:id w:val="15679197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96CB" w14:textId="77777777" w:rsidR="00EA7D65" w:rsidRPr="00EA7D65" w:rsidRDefault="00EA7D65" w:rsidP="00EA7D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A7D65">
              <w:rPr>
                <w:rFonts w:ascii="Arial" w:hAnsi="Arial" w:cs="Arial"/>
                <w:bCs/>
                <w:sz w:val="20"/>
                <w:szCs w:val="20"/>
              </w:rPr>
              <w:t xml:space="preserve">Axe 4 – Moderniser les outils de régulation de notre système de santé </w:t>
            </w:r>
          </w:p>
        </w:tc>
      </w:tr>
      <w:tr w:rsidR="00EA7D65" w14:paraId="1E2E5DFA" w14:textId="77777777" w:rsidTr="00EA7D65">
        <w:trPr>
          <w:trHeight w:val="23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84DA4AA" w14:textId="77777777" w:rsidR="00EA7D65" w:rsidRDefault="00EA7D65" w:rsidP="00BD1BB9">
            <w:pPr>
              <w:spacing w:before="0" w:after="200" w:line="276" w:lineRule="auto"/>
              <w:ind w:left="113" w:right="113"/>
              <w:jc w:val="right"/>
              <w:rPr>
                <w:b/>
              </w:rPr>
            </w:pPr>
            <w:bookmarkStart w:id="0" w:name="_Hlk31723795"/>
          </w:p>
        </w:tc>
        <w:bookmarkEnd w:id="0"/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2B9F6" w14:textId="77777777" w:rsidR="00EA7D65" w:rsidRDefault="00EA7D65" w:rsidP="00EA7D65">
            <w:pPr>
              <w:jc w:val="center"/>
              <w:rPr>
                <w:b/>
              </w:rPr>
            </w:pPr>
            <w:r>
              <w:rPr>
                <w:b/>
              </w:rPr>
              <w:t>Apport de valeur attendu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951903" w14:textId="0C300E26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8446676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ED71AA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Q-</w:t>
            </w:r>
            <w:r>
              <w:rPr>
                <w:color w:val="000000"/>
              </w:rPr>
              <w:t>Amélioration de la prise en charge du patient</w:t>
            </w:r>
          </w:p>
        </w:tc>
      </w:tr>
      <w:tr w:rsidR="00EA7D65" w14:paraId="54CB6CDB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803C7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DFD4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8AFA3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3753050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7086F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Q-</w:t>
            </w:r>
            <w:r>
              <w:rPr>
                <w:color w:val="000000"/>
              </w:rPr>
              <w:t>Amélioration de la sécurité du SI</w:t>
            </w:r>
          </w:p>
        </w:tc>
      </w:tr>
      <w:tr w:rsidR="00EA7D65" w14:paraId="4818D909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1BE1EE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2F2C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957F0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20791925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F91CB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Q-</w:t>
            </w:r>
            <w:r>
              <w:rPr>
                <w:color w:val="000000"/>
              </w:rPr>
              <w:t xml:space="preserve">Amélioration des conditions de travail </w:t>
            </w:r>
          </w:p>
        </w:tc>
      </w:tr>
      <w:tr w:rsidR="00EA7D65" w14:paraId="765792C6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4B0243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2B5E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A5363" w14:textId="6D521495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804503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DD454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Q-</w:t>
            </w:r>
            <w:r>
              <w:rPr>
                <w:color w:val="000000"/>
              </w:rPr>
              <w:t>Optimisation des échanges avec les partenaires de santé</w:t>
            </w:r>
          </w:p>
        </w:tc>
      </w:tr>
      <w:tr w:rsidR="00EA7D65" w14:paraId="28CD9D44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A6A43A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706EF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D1CBB3" w14:textId="5E62D8DF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0448686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079CE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Q-</w:t>
            </w:r>
            <w:r>
              <w:rPr>
                <w:color w:val="000000"/>
              </w:rPr>
              <w:t>Amélioration du management</w:t>
            </w:r>
          </w:p>
        </w:tc>
      </w:tr>
      <w:tr w:rsidR="00EA7D65" w14:paraId="14F86170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1713D7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10CA6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F2BB9" w14:textId="569F5FC4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18793039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1363F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D35DE" w14:textId="77777777" w:rsidR="00EA7D65" w:rsidRPr="008D02D4" w:rsidRDefault="00EA7D65" w:rsidP="008D02D4">
            <w:pPr>
              <w:jc w:val="left"/>
              <w:rPr>
                <w:rFonts w:cs="Arial"/>
                <w:b/>
                <w:sz w:val="24"/>
              </w:rPr>
            </w:pPr>
            <w:r>
              <w:t>Q-</w:t>
            </w:r>
            <w:r>
              <w:rPr>
                <w:color w:val="000000"/>
              </w:rPr>
              <w:t>Valorisation de l'enseignement, de la recherche et de l'innovation</w:t>
            </w:r>
          </w:p>
        </w:tc>
      </w:tr>
      <w:tr w:rsidR="00EA7D65" w14:paraId="2BC4F34C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BECCB9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0902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7E651" w14:textId="2A7EEEB3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280116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6E58" w14:textId="77777777" w:rsidR="00EA7D65" w:rsidRPr="008D02D4" w:rsidRDefault="00EA7D65" w:rsidP="008D02D4">
            <w:pPr>
              <w:jc w:val="left"/>
              <w:rPr>
                <w:rFonts w:cs="Arial"/>
                <w:b/>
                <w:sz w:val="24"/>
              </w:rPr>
            </w:pPr>
            <w:r>
              <w:t>Q-</w:t>
            </w:r>
            <w:r>
              <w:rPr>
                <w:color w:val="000000"/>
              </w:rPr>
              <w:t>Mise en valeur d’image pour l’établissement ou le service</w:t>
            </w:r>
          </w:p>
        </w:tc>
      </w:tr>
      <w:tr w:rsidR="00EA7D65" w14:paraId="41952644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B66F78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25AA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4A0C7" w14:textId="4B9809BE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6608001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88F113" w14:textId="77777777" w:rsidR="00EA7D65" w:rsidRPr="008D02D4" w:rsidRDefault="00EA7D65" w:rsidP="008D02D4">
            <w:pPr>
              <w:jc w:val="left"/>
              <w:rPr>
                <w:color w:val="000000"/>
              </w:rPr>
            </w:pPr>
            <w:r>
              <w:t>B-</w:t>
            </w:r>
            <w:r>
              <w:rPr>
                <w:color w:val="000000"/>
              </w:rPr>
              <w:t>Amélioration de la productivité du personnel</w:t>
            </w:r>
          </w:p>
        </w:tc>
      </w:tr>
      <w:tr w:rsidR="00EA7D65" w14:paraId="18AAA3B7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E9D9AB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03C3A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3655F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4552972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4C15C" w14:textId="77777777" w:rsidR="00EA7D65" w:rsidRPr="008D02D4" w:rsidRDefault="00EA7D65" w:rsidP="008D02D4">
            <w:pPr>
              <w:jc w:val="left"/>
              <w:rPr>
                <w:rFonts w:cs="Arial"/>
                <w:b/>
                <w:sz w:val="24"/>
              </w:rPr>
            </w:pPr>
            <w:r>
              <w:t>B-</w:t>
            </w:r>
            <w:r>
              <w:rPr>
                <w:color w:val="000000"/>
              </w:rPr>
              <w:t>Réduction des coûts</w:t>
            </w:r>
          </w:p>
        </w:tc>
      </w:tr>
      <w:tr w:rsidR="00EA7D65" w14:paraId="08F993AF" w14:textId="77777777" w:rsidTr="00EA7D65"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576D48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6022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CF7A7" w14:textId="77777777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2642710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65" w:rsidRPr="00BD1BB9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95B2D0" w14:textId="77777777" w:rsidR="00EA7D65" w:rsidRPr="008D02D4" w:rsidRDefault="00EA7D65" w:rsidP="008D02D4">
            <w:pPr>
              <w:jc w:val="left"/>
              <w:rPr>
                <w:rFonts w:cs="Arial"/>
                <w:b/>
                <w:sz w:val="24"/>
              </w:rPr>
            </w:pPr>
            <w:r>
              <w:t>B-</w:t>
            </w:r>
            <w:r>
              <w:rPr>
                <w:color w:val="000000"/>
              </w:rPr>
              <w:t>Augmentation des recettes</w:t>
            </w:r>
          </w:p>
        </w:tc>
      </w:tr>
      <w:tr w:rsidR="00EA7D65" w14:paraId="448847FA" w14:textId="77777777" w:rsidTr="00EA7D65">
        <w:trPr>
          <w:trHeight w:val="346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A343F0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24433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F3597" w14:textId="609BEC6B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-9382211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B54DB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7AC43" w14:textId="77777777" w:rsidR="00EA7D65" w:rsidRPr="008D02D4" w:rsidRDefault="00EA7D65" w:rsidP="008D02D4">
            <w:pPr>
              <w:jc w:val="left"/>
              <w:rPr>
                <w:rFonts w:cs="Arial"/>
                <w:b/>
                <w:sz w:val="24"/>
              </w:rPr>
            </w:pPr>
            <w:r>
              <w:t>B-</w:t>
            </w:r>
            <w:r>
              <w:rPr>
                <w:color w:val="000000"/>
              </w:rPr>
              <w:t>Amélioration des délais de prise en charge</w:t>
            </w:r>
          </w:p>
        </w:tc>
      </w:tr>
      <w:tr w:rsidR="00EA7D65" w14:paraId="2A7C5CD0" w14:textId="77777777" w:rsidTr="00EA7D65">
        <w:trPr>
          <w:trHeight w:val="466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3E2028" w14:textId="77777777" w:rsidR="00EA7D65" w:rsidRDefault="00EA7D6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46C4E" w14:textId="77777777" w:rsidR="00EA7D65" w:rsidRDefault="00EA7D65" w:rsidP="00EA7D65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9BDB00" w14:textId="7D1D3501" w:rsidR="00EA7D65" w:rsidRPr="00BD1BB9" w:rsidRDefault="00647403" w:rsidP="008D02D4">
            <w:pPr>
              <w:jc w:val="left"/>
              <w:rPr>
                <w:rFonts w:cs="Arial"/>
                <w:b/>
                <w:color w:val="F79646" w:themeColor="accent6"/>
                <w:sz w:val="24"/>
              </w:rPr>
            </w:pPr>
            <w:sdt>
              <w:sdtPr>
                <w:rPr>
                  <w:rFonts w:cs="Arial"/>
                  <w:b/>
                  <w:color w:val="F79646" w:themeColor="accent6"/>
                  <w:sz w:val="24"/>
                </w:rPr>
                <w:id w:val="18538432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E2590">
                  <w:rPr>
                    <w:rFonts w:cs="Arial"/>
                    <w:b/>
                    <w:color w:val="F79646" w:themeColor="accent6"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D9A12" w14:textId="77777777" w:rsidR="00EA7D65" w:rsidRPr="008D02D4" w:rsidRDefault="00EA7D65" w:rsidP="000B6744">
            <w:pPr>
              <w:jc w:val="left"/>
              <w:rPr>
                <w:rFonts w:cs="Arial"/>
                <w:b/>
                <w:sz w:val="24"/>
              </w:rPr>
            </w:pPr>
            <w:r w:rsidRPr="00BD1BB9">
              <w:rPr>
                <w:color w:val="000000"/>
              </w:rPr>
              <w:t>Autre 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</w:tr>
    </w:tbl>
    <w:p w14:paraId="00015ADB" w14:textId="77777777" w:rsidR="00EB18BE" w:rsidRPr="00E92936" w:rsidRDefault="00FB2A48" w:rsidP="00EA7D65">
      <w:pPr>
        <w:spacing w:after="0"/>
        <w:rPr>
          <w:rFonts w:cs="Arial"/>
          <w:lang w:val="en-US"/>
        </w:rPr>
      </w:pPr>
      <w:r>
        <w:rPr>
          <w:rFonts w:ascii="Roboto" w:hAnsi="Roboto"/>
          <w:sz w:val="21"/>
          <w:szCs w:val="21"/>
          <w:u w:val="single"/>
        </w:rPr>
        <w:t>La valeur pour le métier :</w:t>
      </w:r>
      <w:r>
        <w:rPr>
          <w:rFonts w:ascii="Roboto" w:hAnsi="Roboto"/>
          <w:sz w:val="21"/>
          <w:szCs w:val="21"/>
        </w:rPr>
        <w:t xml:space="preserve"> réponse aux besoins réglementaires, contribution à la mission publique de l’établissement, levier de transformation pour l’organisation ou encore service rendu aux bénéficiaires.</w:t>
      </w:r>
      <w:r w:rsidR="00EB18BE" w:rsidRPr="00E92936">
        <w:rPr>
          <w:rFonts w:cs="Arial"/>
          <w:lang w:val="en-US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5"/>
        <w:gridCol w:w="9381"/>
      </w:tblGrid>
      <w:tr w:rsidR="00523217" w:rsidRPr="00E92936" w14:paraId="2068A7E0" w14:textId="77777777" w:rsidTr="003B6175">
        <w:tc>
          <w:tcPr>
            <w:tcW w:w="514" w:type="pct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4F072C05" w14:textId="77777777" w:rsidR="00523217" w:rsidRPr="00E92936" w:rsidRDefault="00523217" w:rsidP="00832C3D">
            <w:pPr>
              <w:ind w:left="113" w:right="113"/>
              <w:jc w:val="right"/>
              <w:rPr>
                <w:rFonts w:cs="Arial"/>
                <w:b/>
                <w:sz w:val="32"/>
              </w:rPr>
            </w:pPr>
            <w:r w:rsidRPr="00E92936">
              <w:rPr>
                <w:rFonts w:cs="Arial"/>
                <w:b/>
                <w:sz w:val="32"/>
              </w:rPr>
              <w:lastRenderedPageBreak/>
              <w:t>OPPORTUNITE</w:t>
            </w:r>
          </w:p>
        </w:tc>
        <w:tc>
          <w:tcPr>
            <w:tcW w:w="4486" w:type="pct"/>
            <w:vAlign w:val="center"/>
          </w:tcPr>
          <w:p w14:paraId="613098F4" w14:textId="77777777" w:rsidR="00523217" w:rsidRPr="006A3A23" w:rsidRDefault="00523217" w:rsidP="00021796">
            <w:pPr>
              <w:jc w:val="center"/>
            </w:pPr>
            <w:r w:rsidRPr="00021796">
              <w:rPr>
                <w:rFonts w:cs="Arial"/>
                <w:b/>
              </w:rPr>
              <w:t>PROBLEMES A RESOUDRE / OBJECTIFS A ATTEINDRE</w:t>
            </w:r>
          </w:p>
        </w:tc>
      </w:tr>
      <w:tr w:rsidR="00523217" w:rsidRPr="00E92936" w14:paraId="4DF323AB" w14:textId="77777777" w:rsidTr="003B6175">
        <w:tc>
          <w:tcPr>
            <w:tcW w:w="514" w:type="pct"/>
            <w:vMerge/>
            <w:shd w:val="clear" w:color="auto" w:fill="B8CCE4" w:themeFill="accent1" w:themeFillTint="66"/>
          </w:tcPr>
          <w:p w14:paraId="69FD110B" w14:textId="77777777" w:rsidR="00523217" w:rsidRPr="00E92936" w:rsidRDefault="00523217" w:rsidP="00CC6947">
            <w:pPr>
              <w:rPr>
                <w:rFonts w:cs="Arial"/>
              </w:rPr>
            </w:pPr>
          </w:p>
        </w:tc>
        <w:tc>
          <w:tcPr>
            <w:tcW w:w="4486" w:type="pct"/>
            <w:vAlign w:val="center"/>
          </w:tcPr>
          <w:p w14:paraId="2C83B694" w14:textId="14739568" w:rsidR="002B5065" w:rsidRDefault="002B5065" w:rsidP="002B50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2345A7" w14:textId="77777777" w:rsidR="00C34979" w:rsidRDefault="00C34979" w:rsidP="001E7DD6">
            <w:pPr>
              <w:rPr>
                <w:rFonts w:cs="Arial"/>
              </w:rPr>
            </w:pPr>
          </w:p>
          <w:p w14:paraId="69FBE8E5" w14:textId="77777777" w:rsidR="00D62A44" w:rsidRDefault="00D62A44" w:rsidP="001E7DD6">
            <w:pPr>
              <w:rPr>
                <w:rFonts w:cs="Arial"/>
              </w:rPr>
            </w:pPr>
          </w:p>
          <w:p w14:paraId="00229BCC" w14:textId="77777777" w:rsidR="00D62A44" w:rsidRDefault="00D62A44" w:rsidP="001E7DD6">
            <w:pPr>
              <w:rPr>
                <w:rFonts w:cs="Arial"/>
              </w:rPr>
            </w:pPr>
          </w:p>
          <w:p w14:paraId="4ABF8539" w14:textId="77777777" w:rsidR="00D62A44" w:rsidRDefault="00D62A44" w:rsidP="001E7DD6">
            <w:pPr>
              <w:rPr>
                <w:rFonts w:cs="Arial"/>
              </w:rPr>
            </w:pPr>
          </w:p>
          <w:p w14:paraId="3066CAAE" w14:textId="77777777" w:rsidR="00D62A44" w:rsidRDefault="00D62A44" w:rsidP="001E7DD6">
            <w:pPr>
              <w:rPr>
                <w:rFonts w:cs="Arial"/>
              </w:rPr>
            </w:pPr>
          </w:p>
          <w:p w14:paraId="727A3772" w14:textId="77777777" w:rsidR="00D62A44" w:rsidRDefault="00D62A44" w:rsidP="001E7DD6">
            <w:pPr>
              <w:rPr>
                <w:rFonts w:cs="Arial"/>
              </w:rPr>
            </w:pPr>
          </w:p>
          <w:p w14:paraId="55AE0022" w14:textId="77777777" w:rsidR="00D62A44" w:rsidRDefault="00D62A44" w:rsidP="001E7DD6">
            <w:pPr>
              <w:rPr>
                <w:rFonts w:cs="Arial"/>
              </w:rPr>
            </w:pPr>
          </w:p>
          <w:p w14:paraId="0F47EB9A" w14:textId="77777777" w:rsidR="00D62A44" w:rsidRDefault="00D62A44" w:rsidP="001E7DD6">
            <w:pPr>
              <w:rPr>
                <w:rFonts w:cs="Arial"/>
              </w:rPr>
            </w:pPr>
          </w:p>
          <w:p w14:paraId="327A7BF8" w14:textId="77777777" w:rsidR="00D62A44" w:rsidRDefault="00D62A44" w:rsidP="001E7DD6">
            <w:pPr>
              <w:rPr>
                <w:rFonts w:cs="Arial"/>
              </w:rPr>
            </w:pPr>
          </w:p>
          <w:p w14:paraId="1FF2ACB7" w14:textId="77777777" w:rsidR="00D62A44" w:rsidRDefault="00D62A44" w:rsidP="001E7DD6">
            <w:pPr>
              <w:rPr>
                <w:rFonts w:cs="Arial"/>
              </w:rPr>
            </w:pPr>
          </w:p>
          <w:p w14:paraId="3BD8B73B" w14:textId="77777777" w:rsidR="00D62A44" w:rsidRDefault="00D62A44" w:rsidP="001E7DD6">
            <w:pPr>
              <w:rPr>
                <w:rFonts w:cs="Arial"/>
              </w:rPr>
            </w:pPr>
          </w:p>
          <w:p w14:paraId="03FA289B" w14:textId="77777777" w:rsidR="00D62A44" w:rsidRDefault="00D62A44" w:rsidP="001E7DD6">
            <w:pPr>
              <w:rPr>
                <w:rFonts w:cs="Arial"/>
              </w:rPr>
            </w:pPr>
          </w:p>
          <w:p w14:paraId="2EF47171" w14:textId="77777777" w:rsidR="00D62A44" w:rsidRDefault="00D62A44" w:rsidP="001E7DD6">
            <w:pPr>
              <w:rPr>
                <w:rFonts w:cs="Arial"/>
              </w:rPr>
            </w:pPr>
          </w:p>
          <w:p w14:paraId="72B0B931" w14:textId="77777777" w:rsidR="00D62A44" w:rsidRDefault="00D62A44" w:rsidP="001E7DD6">
            <w:pPr>
              <w:rPr>
                <w:rFonts w:cs="Arial"/>
              </w:rPr>
            </w:pPr>
          </w:p>
          <w:p w14:paraId="00BD6F09" w14:textId="77777777" w:rsidR="00D62A44" w:rsidRDefault="00D62A44" w:rsidP="001E7DD6">
            <w:pPr>
              <w:rPr>
                <w:rFonts w:cs="Arial"/>
              </w:rPr>
            </w:pPr>
          </w:p>
          <w:p w14:paraId="7E5964D6" w14:textId="77777777" w:rsidR="00D62A44" w:rsidRDefault="00D62A44" w:rsidP="001E7DD6">
            <w:pPr>
              <w:rPr>
                <w:rFonts w:cs="Arial"/>
              </w:rPr>
            </w:pPr>
          </w:p>
          <w:p w14:paraId="467E6B44" w14:textId="77777777" w:rsidR="00D62A44" w:rsidRDefault="00D62A44" w:rsidP="001E7DD6">
            <w:pPr>
              <w:rPr>
                <w:rFonts w:cs="Arial"/>
              </w:rPr>
            </w:pPr>
          </w:p>
          <w:p w14:paraId="7AE5E8F0" w14:textId="77777777" w:rsidR="00D62A44" w:rsidRDefault="00D62A44" w:rsidP="001E7DD6">
            <w:pPr>
              <w:rPr>
                <w:rFonts w:cs="Arial"/>
              </w:rPr>
            </w:pPr>
          </w:p>
          <w:p w14:paraId="61264C33" w14:textId="77777777" w:rsidR="00D62A44" w:rsidRDefault="00D62A44" w:rsidP="001E7DD6">
            <w:pPr>
              <w:rPr>
                <w:rFonts w:cs="Arial"/>
              </w:rPr>
            </w:pPr>
          </w:p>
          <w:p w14:paraId="15463B0A" w14:textId="77777777" w:rsidR="00D62A44" w:rsidRDefault="00D62A44" w:rsidP="001E7DD6">
            <w:pPr>
              <w:rPr>
                <w:rFonts w:cs="Arial"/>
              </w:rPr>
            </w:pPr>
          </w:p>
          <w:p w14:paraId="4253A16F" w14:textId="2771DE7A" w:rsidR="00D62A44" w:rsidRDefault="00D62A44" w:rsidP="001E7DD6">
            <w:pPr>
              <w:rPr>
                <w:rFonts w:cs="Arial"/>
              </w:rPr>
            </w:pPr>
          </w:p>
          <w:p w14:paraId="5670B008" w14:textId="3C1E0836" w:rsidR="00526DB9" w:rsidRDefault="00526DB9" w:rsidP="001E7DD6">
            <w:pPr>
              <w:rPr>
                <w:rFonts w:cs="Arial"/>
              </w:rPr>
            </w:pPr>
          </w:p>
          <w:p w14:paraId="672DC945" w14:textId="628F4B1C" w:rsidR="00526DB9" w:rsidRDefault="00526DB9" w:rsidP="001E7DD6">
            <w:pPr>
              <w:rPr>
                <w:rFonts w:cs="Arial"/>
              </w:rPr>
            </w:pPr>
          </w:p>
          <w:p w14:paraId="2E41525B" w14:textId="1B013717" w:rsidR="00526DB9" w:rsidRDefault="00526DB9" w:rsidP="001E7DD6">
            <w:pPr>
              <w:rPr>
                <w:rFonts w:cs="Arial"/>
              </w:rPr>
            </w:pPr>
          </w:p>
          <w:p w14:paraId="18AB3284" w14:textId="7ABDBE87" w:rsidR="00526DB9" w:rsidRDefault="00526DB9" w:rsidP="001E7DD6">
            <w:pPr>
              <w:rPr>
                <w:rFonts w:cs="Arial"/>
              </w:rPr>
            </w:pPr>
          </w:p>
          <w:p w14:paraId="5C43334F" w14:textId="191437B1" w:rsidR="00526DB9" w:rsidRDefault="00526DB9" w:rsidP="001E7DD6">
            <w:pPr>
              <w:rPr>
                <w:rFonts w:cs="Arial"/>
              </w:rPr>
            </w:pPr>
          </w:p>
          <w:p w14:paraId="37A93A8C" w14:textId="7237DE01" w:rsidR="00526DB9" w:rsidRDefault="00526DB9" w:rsidP="001E7DD6">
            <w:pPr>
              <w:rPr>
                <w:rFonts w:cs="Arial"/>
              </w:rPr>
            </w:pPr>
          </w:p>
          <w:p w14:paraId="644CC1B3" w14:textId="6FAFDB3F" w:rsidR="00526DB9" w:rsidRDefault="00526DB9" w:rsidP="001E7DD6">
            <w:pPr>
              <w:rPr>
                <w:rFonts w:cs="Arial"/>
              </w:rPr>
            </w:pPr>
          </w:p>
          <w:p w14:paraId="487AFD51" w14:textId="3154E8F7" w:rsidR="00526DB9" w:rsidRDefault="00526DB9" w:rsidP="001E7DD6">
            <w:pPr>
              <w:rPr>
                <w:rFonts w:cs="Arial"/>
              </w:rPr>
            </w:pPr>
          </w:p>
          <w:p w14:paraId="217A0BB9" w14:textId="62207054" w:rsidR="00526DB9" w:rsidRDefault="00526DB9" w:rsidP="001E7DD6">
            <w:pPr>
              <w:rPr>
                <w:rFonts w:cs="Arial"/>
              </w:rPr>
            </w:pPr>
          </w:p>
          <w:p w14:paraId="1182223B" w14:textId="4867F17F" w:rsidR="00526DB9" w:rsidRDefault="00526DB9" w:rsidP="001E7DD6">
            <w:pPr>
              <w:rPr>
                <w:rFonts w:cs="Arial"/>
              </w:rPr>
            </w:pPr>
          </w:p>
          <w:p w14:paraId="56A87A97" w14:textId="1873CA73" w:rsidR="00526DB9" w:rsidRDefault="00526DB9" w:rsidP="001E7DD6">
            <w:pPr>
              <w:rPr>
                <w:rFonts w:cs="Arial"/>
              </w:rPr>
            </w:pPr>
          </w:p>
          <w:p w14:paraId="2D2A5E38" w14:textId="4D6D45E9" w:rsidR="00526DB9" w:rsidRDefault="00526DB9" w:rsidP="001E7DD6">
            <w:pPr>
              <w:rPr>
                <w:rFonts w:cs="Arial"/>
              </w:rPr>
            </w:pPr>
          </w:p>
          <w:p w14:paraId="741FE4FE" w14:textId="06A0CCF4" w:rsidR="00526DB9" w:rsidRDefault="00526DB9" w:rsidP="001E7DD6">
            <w:pPr>
              <w:rPr>
                <w:rFonts w:cs="Arial"/>
              </w:rPr>
            </w:pPr>
          </w:p>
          <w:p w14:paraId="61E356AC" w14:textId="698100DD" w:rsidR="00526DB9" w:rsidRDefault="00526DB9" w:rsidP="001E7DD6">
            <w:pPr>
              <w:rPr>
                <w:rFonts w:cs="Arial"/>
              </w:rPr>
            </w:pPr>
          </w:p>
          <w:p w14:paraId="150B0C35" w14:textId="63E012A3" w:rsidR="00526DB9" w:rsidRDefault="00526DB9" w:rsidP="001E7DD6">
            <w:pPr>
              <w:rPr>
                <w:rFonts w:cs="Arial"/>
              </w:rPr>
            </w:pPr>
          </w:p>
          <w:p w14:paraId="2637D8B3" w14:textId="47810A91" w:rsidR="00526DB9" w:rsidRDefault="00526DB9" w:rsidP="001E7DD6">
            <w:pPr>
              <w:rPr>
                <w:rFonts w:cs="Arial"/>
              </w:rPr>
            </w:pPr>
          </w:p>
          <w:p w14:paraId="3C7F37B7" w14:textId="7789358D" w:rsidR="00526DB9" w:rsidRDefault="00526DB9" w:rsidP="001E7DD6">
            <w:pPr>
              <w:rPr>
                <w:rFonts w:cs="Arial"/>
              </w:rPr>
            </w:pPr>
          </w:p>
          <w:p w14:paraId="65D86CC3" w14:textId="3AD16F80" w:rsidR="00526DB9" w:rsidRDefault="00526DB9" w:rsidP="001E7DD6">
            <w:pPr>
              <w:rPr>
                <w:rFonts w:cs="Arial"/>
              </w:rPr>
            </w:pPr>
          </w:p>
          <w:p w14:paraId="57A349A2" w14:textId="77777777" w:rsidR="00D62A44" w:rsidRDefault="00D62A44" w:rsidP="001E7DD6">
            <w:pPr>
              <w:rPr>
                <w:rFonts w:cs="Arial"/>
              </w:rPr>
            </w:pPr>
          </w:p>
          <w:p w14:paraId="2E4CA8C4" w14:textId="77777777" w:rsidR="001E7DD6" w:rsidRPr="00E92936" w:rsidRDefault="001E7DD6" w:rsidP="001E7DD6">
            <w:pPr>
              <w:rPr>
                <w:rFonts w:cs="Arial"/>
              </w:rPr>
            </w:pPr>
          </w:p>
        </w:tc>
      </w:tr>
    </w:tbl>
    <w:p w14:paraId="03AC475E" w14:textId="77777777" w:rsidR="0038297B" w:rsidRPr="00E92936" w:rsidRDefault="0038297B" w:rsidP="0038297B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0"/>
        <w:gridCol w:w="8756"/>
      </w:tblGrid>
      <w:tr w:rsidR="0038297B" w:rsidRPr="00021796" w14:paraId="2BAE0D09" w14:textId="77777777" w:rsidTr="0038297B">
        <w:trPr>
          <w:trHeight w:val="15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33A9860" w14:textId="77777777" w:rsidR="0038297B" w:rsidRPr="00B557DE" w:rsidRDefault="0038297B" w:rsidP="0038297B">
            <w:pPr>
              <w:spacing w:after="0"/>
              <w:jc w:val="center"/>
              <w:rPr>
                <w:bCs/>
                <w:color w:val="0D0D0D" w:themeColor="text1" w:themeTint="F2"/>
                <w:sz w:val="24"/>
                <w:szCs w:val="14"/>
              </w:rPr>
            </w:pPr>
            <w:r w:rsidRPr="00E92936">
              <w:rPr>
                <w:rFonts w:cs="Arial"/>
              </w:rPr>
              <w:br w:type="page"/>
            </w:r>
            <w:r w:rsidRPr="00B557DE">
              <w:rPr>
                <w:bCs/>
                <w:color w:val="0D0D0D" w:themeColor="text1" w:themeTint="F2"/>
                <w:sz w:val="24"/>
                <w:szCs w:val="14"/>
              </w:rPr>
              <w:t xml:space="preserve">A quelle(s) contrainte(s) d’ordre technique et/ou réglementaire le projet répond-il ? </w:t>
            </w:r>
          </w:p>
          <w:p w14:paraId="79F44954" w14:textId="77777777" w:rsidR="0038297B" w:rsidRPr="00021796" w:rsidRDefault="0038297B" w:rsidP="0038297B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i/>
                <w:iCs/>
                <w:color w:val="0D0D0D" w:themeColor="text1" w:themeTint="F2"/>
                <w:sz w:val="14"/>
                <w:szCs w:val="14"/>
              </w:rPr>
              <w:t xml:space="preserve"> (à remplir par le promoteur)</w:t>
            </w:r>
          </w:p>
        </w:tc>
      </w:tr>
      <w:tr w:rsidR="0038297B" w14:paraId="66E71AE2" w14:textId="77777777" w:rsidTr="0038297B">
        <w:trPr>
          <w:trHeight w:val="4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F36E3DE" w14:textId="77777777" w:rsidR="0038297B" w:rsidRDefault="0038297B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D08E13" w14:textId="77777777" w:rsidR="0038297B" w:rsidRDefault="0038297B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38297B" w14:paraId="03B05B39" w14:textId="77777777" w:rsidTr="0038297B">
        <w:trPr>
          <w:trHeight w:val="4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AFF41D8" w14:textId="77777777" w:rsidR="0038297B" w:rsidRDefault="0038297B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DCAF8" w14:textId="77777777" w:rsidR="0038297B" w:rsidRDefault="0038297B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</w:tbl>
    <w:p w14:paraId="1FA845FE" w14:textId="77777777" w:rsidR="00BE4BF7" w:rsidRDefault="00BE4BF7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3840"/>
        <w:gridCol w:w="6174"/>
      </w:tblGrid>
      <w:tr w:rsidR="00BE4BF7" w:rsidRPr="00021796" w14:paraId="58D877A5" w14:textId="77777777" w:rsidTr="0038297B">
        <w:trPr>
          <w:trHeight w:val="15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591E22A" w14:textId="77777777" w:rsidR="00722AC5" w:rsidRDefault="00BE4BF7" w:rsidP="00722AC5">
            <w:pPr>
              <w:spacing w:after="0"/>
              <w:jc w:val="center"/>
              <w:rPr>
                <w:bCs/>
                <w:color w:val="0D0D0D" w:themeColor="text1" w:themeTint="F2"/>
                <w:sz w:val="24"/>
                <w:szCs w:val="14"/>
              </w:rPr>
            </w:pPr>
            <w:r w:rsidRPr="00E92936">
              <w:rPr>
                <w:rFonts w:cs="Arial"/>
              </w:rPr>
              <w:br w:type="page"/>
            </w:r>
            <w:r w:rsidR="00722AC5" w:rsidRPr="00BE4BF7">
              <w:rPr>
                <w:bCs/>
                <w:color w:val="0D0D0D" w:themeColor="text1" w:themeTint="F2"/>
                <w:sz w:val="24"/>
                <w:szCs w:val="14"/>
              </w:rPr>
              <w:t>Nécessité de Contribution</w:t>
            </w:r>
          </w:p>
          <w:p w14:paraId="189E2446" w14:textId="77777777" w:rsidR="00722AC5" w:rsidRPr="00BE4BF7" w:rsidRDefault="00722AC5" w:rsidP="00722AC5">
            <w:pPr>
              <w:spacing w:after="0"/>
              <w:jc w:val="center"/>
              <w:rPr>
                <w:bCs/>
                <w:i/>
                <w:iCs/>
                <w:color w:val="0D0D0D" w:themeColor="text1" w:themeTint="F2"/>
                <w:sz w:val="24"/>
                <w:szCs w:val="14"/>
              </w:rPr>
            </w:pPr>
            <w:r w:rsidRPr="00BE4BF7">
              <w:rPr>
                <w:bCs/>
                <w:color w:val="0D0D0D" w:themeColor="text1" w:themeTint="F2"/>
                <w:sz w:val="24"/>
                <w:szCs w:val="14"/>
              </w:rPr>
              <w:t xml:space="preserve"> des architectes/RSSI/Qualité/DPO </w:t>
            </w:r>
            <w:r>
              <w:rPr>
                <w:bCs/>
                <w:color w:val="0D0D0D" w:themeColor="text1" w:themeTint="F2"/>
                <w:sz w:val="24"/>
                <w:szCs w:val="14"/>
              </w:rPr>
              <w:t xml:space="preserve">dans la phase de cadrage </w:t>
            </w:r>
            <w:r w:rsidRPr="00BE4BF7">
              <w:rPr>
                <w:bCs/>
                <w:color w:val="0D0D0D" w:themeColor="text1" w:themeTint="F2"/>
                <w:sz w:val="24"/>
                <w:szCs w:val="14"/>
              </w:rPr>
              <w:t>?</w:t>
            </w:r>
            <w:r w:rsidRPr="00BE4BF7">
              <w:rPr>
                <w:bCs/>
                <w:i/>
                <w:iCs/>
                <w:color w:val="0D0D0D" w:themeColor="text1" w:themeTint="F2"/>
                <w:sz w:val="24"/>
                <w:szCs w:val="14"/>
              </w:rPr>
              <w:t> </w:t>
            </w:r>
          </w:p>
          <w:p w14:paraId="05E2620E" w14:textId="77777777" w:rsidR="00BE4BF7" w:rsidRPr="00021796" w:rsidRDefault="00722AC5" w:rsidP="00722AC5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i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  <w:r w:rsidR="00BE4BF7" w:rsidRPr="00021796">
              <w:rPr>
                <w:i/>
                <w:iCs/>
                <w:color w:val="0D0D0D" w:themeColor="text1" w:themeTint="F2"/>
                <w:sz w:val="14"/>
                <w:szCs w:val="14"/>
              </w:rPr>
              <w:t>(à remplir par l</w:t>
            </w:r>
            <w:r w:rsidR="00B557DE">
              <w:rPr>
                <w:i/>
                <w:iCs/>
                <w:color w:val="0D0D0D" w:themeColor="text1" w:themeTint="F2"/>
                <w:sz w:val="14"/>
                <w:szCs w:val="14"/>
              </w:rPr>
              <w:t>’AMOA</w:t>
            </w:r>
            <w:r w:rsidR="00BE4BF7" w:rsidRPr="00021796">
              <w:rPr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</w:tc>
      </w:tr>
      <w:tr w:rsidR="00BE4BF7" w14:paraId="5B2F2AA4" w14:textId="77777777" w:rsidTr="00722AC5">
        <w:trPr>
          <w:trHeight w:val="430"/>
        </w:trPr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0372D681" w14:textId="77777777" w:rsidR="00BE4BF7" w:rsidRDefault="00BE4BF7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 xml:space="preserve">Choisir le(s) type(s) de risques identifiés </w:t>
            </w:r>
          </w:p>
        </w:tc>
        <w:tc>
          <w:tcPr>
            <w:tcW w:w="2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79BB301" w14:textId="77777777" w:rsidR="00BE4BF7" w:rsidRDefault="00BE4BF7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BE4BF7" w14:paraId="1D4D09B0" w14:textId="77777777" w:rsidTr="00B557DE">
        <w:trPr>
          <w:trHeight w:val="275"/>
        </w:trPr>
        <w:tc>
          <w:tcPr>
            <w:tcW w:w="2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3B83CA64" w14:textId="77777777" w:rsidR="00BE4BF7" w:rsidRDefault="00647403" w:rsidP="0038297B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9392492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557DE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8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9F83EFC" w14:textId="77777777" w:rsidR="00BE4BF7" w:rsidRPr="00CC6947" w:rsidRDefault="00BE4BF7" w:rsidP="0038297B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Architecte DCU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2F86" w14:textId="77777777" w:rsidR="007C193F" w:rsidRPr="00CC6947" w:rsidRDefault="007C193F" w:rsidP="0038297B">
            <w:pPr>
              <w:spacing w:after="0"/>
              <w:jc w:val="left"/>
              <w:rPr>
                <w:bCs/>
                <w:i/>
                <w:iCs/>
                <w:color w:val="000000"/>
                <w:sz w:val="16"/>
              </w:rPr>
            </w:pPr>
          </w:p>
        </w:tc>
      </w:tr>
      <w:tr w:rsidR="00BE4BF7" w14:paraId="456AC280" w14:textId="77777777" w:rsidTr="00722AC5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F796EE5" w14:textId="77777777" w:rsidR="00BE4BF7" w:rsidRDefault="00647403" w:rsidP="0038297B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7567105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E4BF7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A00561" w14:textId="06B6607E" w:rsidR="00BE4BF7" w:rsidRPr="00CC6947" w:rsidRDefault="00BE4BF7" w:rsidP="0038297B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RSSI</w:t>
            </w:r>
            <w:r w:rsidR="00C73C5D">
              <w:rPr>
                <w:color w:val="000000"/>
                <w:sz w:val="16"/>
              </w:rPr>
              <w:t xml:space="preserve"> (</w:t>
            </w:r>
            <w:r w:rsidR="00C73C5D" w:rsidRPr="00C73C5D">
              <w:rPr>
                <w:i/>
                <w:color w:val="0070C0"/>
                <w:sz w:val="14"/>
              </w:rPr>
              <w:t>évaluer les risques de sécurité</w:t>
            </w:r>
            <w:r w:rsidR="00C73C5D">
              <w:t>) 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514C" w14:textId="1957811C" w:rsidR="00BE4BF7" w:rsidRDefault="00BE4BF7" w:rsidP="00364CE4">
            <w:pPr>
              <w:spacing w:after="0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BE4BF7" w14:paraId="568BC908" w14:textId="77777777" w:rsidTr="00722AC5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BB485F0" w14:textId="77777777" w:rsidR="00BE4BF7" w:rsidRDefault="00647403" w:rsidP="0038297B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388303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E4BF7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830F12" w14:textId="77777777" w:rsidR="00BE4BF7" w:rsidRPr="00CC6947" w:rsidRDefault="00BE4BF7" w:rsidP="0038297B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Qualité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F8F0" w14:textId="77777777" w:rsidR="00BE4BF7" w:rsidRDefault="00BE4BF7" w:rsidP="007C193F">
            <w:pPr>
              <w:spacing w:after="0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BE4BF7" w14:paraId="516823DA" w14:textId="77777777" w:rsidTr="00722AC5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BAC1A70" w14:textId="77777777" w:rsidR="00BE4BF7" w:rsidRDefault="00647403" w:rsidP="0038297B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8370414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557DE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47F0F0F" w14:textId="34A3DBB9" w:rsidR="00BE4BF7" w:rsidRPr="00CC6947" w:rsidRDefault="00BE4BF7" w:rsidP="0038297B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DPO</w:t>
            </w:r>
            <w:r w:rsidR="00067146">
              <w:rPr>
                <w:color w:val="000000"/>
                <w:sz w:val="16"/>
              </w:rPr>
              <w:t xml:space="preserve"> (</w:t>
            </w:r>
            <w:r w:rsidR="00067146" w:rsidRPr="00067146">
              <w:rPr>
                <w:i/>
                <w:color w:val="0070C0"/>
                <w:sz w:val="14"/>
              </w:rPr>
              <w:t>évaluer les risques de conformité RGPD</w:t>
            </w:r>
            <w:r w:rsidR="00067146">
              <w:rPr>
                <w:color w:val="000000"/>
                <w:sz w:val="16"/>
              </w:rPr>
              <w:t>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7A28" w14:textId="5D27878E" w:rsidR="007C193F" w:rsidRPr="00364CE4" w:rsidRDefault="007C193F" w:rsidP="007C193F">
            <w:pPr>
              <w:spacing w:after="0"/>
              <w:rPr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BE4BF7" w14:paraId="2221EE28" w14:textId="77777777" w:rsidTr="00722AC5">
        <w:trPr>
          <w:trHeight w:val="1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3343B70" w14:textId="77777777" w:rsidR="00BE4BF7" w:rsidRDefault="00647403" w:rsidP="0038297B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0790186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E4BF7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D8F7FA" w14:textId="77777777" w:rsidR="00BE4BF7" w:rsidRPr="00CC6947" w:rsidRDefault="00722AC5" w:rsidP="0038297B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Autres (</w:t>
            </w:r>
            <w:r w:rsidR="00B557DE">
              <w:rPr>
                <w:color w:val="000000"/>
                <w:sz w:val="16"/>
              </w:rPr>
              <w:t xml:space="preserve">ex : </w:t>
            </w:r>
            <w:r>
              <w:rPr>
                <w:color w:val="000000"/>
                <w:sz w:val="16"/>
              </w:rPr>
              <w:t xml:space="preserve">étude d’organisation) :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05D1" w14:textId="77777777" w:rsidR="00BE4BF7" w:rsidRDefault="00BE4BF7" w:rsidP="0038297B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</w:tbl>
    <w:p w14:paraId="0ABA3619" w14:textId="77777777" w:rsidR="00BE4BF7" w:rsidRDefault="00BE4BF7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281"/>
        <w:gridCol w:w="7734"/>
      </w:tblGrid>
      <w:tr w:rsidR="00021796" w:rsidRPr="00021796" w14:paraId="78C279C2" w14:textId="77777777" w:rsidTr="00C740F6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4BA0E16" w14:textId="77777777" w:rsidR="00A77047" w:rsidRPr="00021796" w:rsidRDefault="00A77047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 xml:space="preserve">Le projet accompagne-t-il une recomposition de l’offre de soins </w:t>
            </w:r>
            <w:r w:rsidR="00C740F6">
              <w:rPr>
                <w:bCs/>
                <w:color w:val="0D0D0D" w:themeColor="text1" w:themeTint="F2"/>
                <w:sz w:val="24"/>
                <w:szCs w:val="14"/>
              </w:rPr>
              <w:br/>
            </w: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 xml:space="preserve">au niveau </w:t>
            </w:r>
            <w:r w:rsidR="00C740F6">
              <w:rPr>
                <w:bCs/>
                <w:color w:val="0D0D0D" w:themeColor="text1" w:themeTint="F2"/>
                <w:sz w:val="24"/>
                <w:szCs w:val="14"/>
              </w:rPr>
              <w:t xml:space="preserve">local, territorial </w:t>
            </w:r>
            <w:r w:rsidR="001E7DD6" w:rsidRPr="00C740F6">
              <w:rPr>
                <w:bCs/>
                <w:color w:val="0D0D0D" w:themeColor="text1" w:themeTint="F2"/>
                <w:sz w:val="24"/>
                <w:szCs w:val="14"/>
              </w:rPr>
              <w:t xml:space="preserve">régional </w:t>
            </w:r>
            <w:r w:rsidR="00CC6406" w:rsidRPr="00C740F6">
              <w:rPr>
                <w:bCs/>
                <w:color w:val="0D0D0D" w:themeColor="text1" w:themeTint="F2"/>
                <w:sz w:val="24"/>
                <w:szCs w:val="14"/>
              </w:rPr>
              <w:t>ou national</w:t>
            </w: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> ?</w:t>
            </w: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 xml:space="preserve"> </w:t>
            </w:r>
          </w:p>
          <w:p w14:paraId="10BB33E4" w14:textId="77777777" w:rsidR="00A77047" w:rsidRPr="00021796" w:rsidRDefault="00A77047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 xml:space="preserve"> </w:t>
            </w: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>(à remplir par le promoteur)</w:t>
            </w:r>
          </w:p>
        </w:tc>
      </w:tr>
      <w:tr w:rsidR="00CC6406" w14:paraId="3CCC8D5A" w14:textId="77777777" w:rsidTr="00C740F6">
        <w:trPr>
          <w:trHeight w:val="615"/>
        </w:trPr>
        <w:tc>
          <w:tcPr>
            <w:tcW w:w="12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14:paraId="57C5EFB3" w14:textId="77777777" w:rsidR="00CC6406" w:rsidRDefault="00CC6406" w:rsidP="004550B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Choisir dans la (les) famille(s) d'acteurs impactés</w:t>
            </w:r>
          </w:p>
        </w:tc>
        <w:tc>
          <w:tcPr>
            <w:tcW w:w="370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5F899957" w14:textId="77777777" w:rsidR="00CC6406" w:rsidRDefault="00CC6406" w:rsidP="004550B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CC6406" w14:paraId="384339B8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577B02" w14:textId="77777777" w:rsidR="00CC6406" w:rsidRDefault="00647403" w:rsidP="004550B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18748815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D16AFE0" w14:textId="77777777" w:rsidR="00CC6406" w:rsidRDefault="00CC6406" w:rsidP="004550B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GCS</w:t>
            </w:r>
          </w:p>
        </w:tc>
        <w:tc>
          <w:tcPr>
            <w:tcW w:w="37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660E65" w14:textId="77777777" w:rsidR="00CC6406" w:rsidRPr="00CC6947" w:rsidRDefault="00CC6406" w:rsidP="004550B6">
            <w:pPr>
              <w:spacing w:after="0"/>
              <w:jc w:val="left"/>
              <w:rPr>
                <w:bCs/>
                <w:i/>
                <w:iCs/>
                <w:color w:val="000000"/>
                <w:sz w:val="18"/>
                <w:lang w:eastAsia="en-US"/>
              </w:rPr>
            </w:pPr>
          </w:p>
        </w:tc>
      </w:tr>
      <w:tr w:rsidR="00CC6406" w14:paraId="71BBC61E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0A1998" w14:textId="77777777" w:rsidR="00CC6406" w:rsidRDefault="00647403" w:rsidP="004550B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5421157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C849636" w14:textId="77777777" w:rsidR="00CC6406" w:rsidRDefault="00CC6406" w:rsidP="004550B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GHT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838616" w14:textId="77777777" w:rsidR="00CC6406" w:rsidRDefault="00CC6406" w:rsidP="004550B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1B5367F6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AC5BB8" w14:textId="77777777" w:rsidR="00CC6406" w:rsidRDefault="00647403" w:rsidP="004550B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20860336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E476E32" w14:textId="77777777" w:rsidR="00CC6406" w:rsidRDefault="00CC6406" w:rsidP="004550B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Médecine de ville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5B5187" w14:textId="77777777" w:rsidR="00CC6406" w:rsidRDefault="00CC6406" w:rsidP="004550B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70A03088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9C7F985" w14:textId="77777777" w:rsidR="00CC6406" w:rsidRDefault="00647403" w:rsidP="00CC6406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17800616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37BC4327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Portée Nationale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68EEDB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2B298D83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C72BD9A" w14:textId="77777777" w:rsidR="00CC6406" w:rsidRDefault="00647403" w:rsidP="00CC6406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2703890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8E0A1DF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Portée Régionale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AEDB8E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0EB4089C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4269388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2110736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</w:tcPr>
          <w:p w14:paraId="06F6CA69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Autres</w:t>
            </w:r>
            <w:proofErr w:type="spellEnd"/>
          </w:p>
        </w:tc>
        <w:tc>
          <w:tcPr>
            <w:tcW w:w="3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BFD751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</w:tbl>
    <w:p w14:paraId="2BBAF568" w14:textId="77777777" w:rsidR="00C740F6" w:rsidRDefault="00C740F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281"/>
        <w:gridCol w:w="4041"/>
        <w:gridCol w:w="940"/>
        <w:gridCol w:w="353"/>
        <w:gridCol w:w="798"/>
        <w:gridCol w:w="919"/>
        <w:gridCol w:w="683"/>
      </w:tblGrid>
      <w:tr w:rsidR="00CC6406" w:rsidRPr="00021796" w14:paraId="384FA618" w14:textId="77777777" w:rsidTr="00C740F6">
        <w:trPr>
          <w:trHeight w:val="45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E655B1E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</w:rPr>
            </w:pP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lastRenderedPageBreak/>
              <w:t>Quelles sont les familles d'acteurs qui seront impactées par l</w:t>
            </w:r>
            <w:r w:rsidR="0064379A" w:rsidRPr="00C740F6">
              <w:rPr>
                <w:bCs/>
                <w:color w:val="0D0D0D" w:themeColor="text1" w:themeTint="F2"/>
                <w:sz w:val="24"/>
                <w:szCs w:val="14"/>
              </w:rPr>
              <w:t>a mise en œuvre du</w:t>
            </w: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 xml:space="preserve"> projet</w:t>
            </w:r>
            <w:r w:rsidR="00C740F6">
              <w:rPr>
                <w:bCs/>
                <w:color w:val="0D0D0D" w:themeColor="text1" w:themeTint="F2"/>
                <w:sz w:val="24"/>
                <w:szCs w:val="14"/>
              </w:rPr>
              <w:t xml:space="preserve"> </w:t>
            </w: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>?</w:t>
            </w: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 xml:space="preserve"> </w:t>
            </w:r>
          </w:p>
          <w:p w14:paraId="51655A8D" w14:textId="77777777" w:rsidR="00CC6406" w:rsidRPr="008124F9" w:rsidRDefault="00CC6406" w:rsidP="00CC6406">
            <w:pPr>
              <w:spacing w:after="0"/>
              <w:jc w:val="center"/>
              <w:rPr>
                <w:bCs/>
                <w:i/>
                <w:iCs/>
                <w:color w:val="0D0D0D" w:themeColor="text1" w:themeTint="F2"/>
                <w:sz w:val="14"/>
                <w:szCs w:val="14"/>
                <w:lang w:eastAsia="en-US"/>
              </w:rPr>
            </w:pPr>
            <w:r w:rsidRPr="00021796">
              <w:rPr>
                <w:bCs/>
                <w:i/>
                <w:iCs/>
                <w:color w:val="0D0D0D" w:themeColor="text1" w:themeTint="F2"/>
                <w:sz w:val="16"/>
              </w:rPr>
              <w:t>(à remplir par le promoteur)</w:t>
            </w:r>
          </w:p>
        </w:tc>
      </w:tr>
      <w:tr w:rsidR="00CC6406" w14:paraId="6066FA0E" w14:textId="77777777" w:rsidTr="00C740F6">
        <w:trPr>
          <w:trHeight w:val="615"/>
        </w:trPr>
        <w:tc>
          <w:tcPr>
            <w:tcW w:w="12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14:paraId="62A3BC83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Choisir dans la (les) famille(s) d'acteurs impactés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3E83C69B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CC6406" w14:paraId="622F7DDE" w14:textId="77777777" w:rsidTr="00C740F6">
        <w:trPr>
          <w:trHeight w:val="397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993CB71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13139829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5F09E84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Personnel soignant et médical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FE2071" w14:textId="77777777" w:rsidR="00CC6406" w:rsidRPr="00CC6947" w:rsidRDefault="00CC6406" w:rsidP="00CC6406">
            <w:pPr>
              <w:spacing w:after="0"/>
              <w:jc w:val="left"/>
              <w:rPr>
                <w:bCs/>
                <w:i/>
                <w:iCs/>
                <w:color w:val="000000"/>
                <w:sz w:val="18"/>
                <w:lang w:eastAsia="en-US"/>
              </w:rPr>
            </w:pPr>
          </w:p>
        </w:tc>
      </w:tr>
      <w:tr w:rsidR="00CC6406" w14:paraId="0AA83C29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FCA04A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3775900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4379A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09E0D47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Personnel de la DSN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7020D5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673E5313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318ADE2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460877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14D3B1C3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Personnel administratif et technique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5746A8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515C0657" w14:textId="77777777" w:rsidTr="00C740F6">
        <w:trPr>
          <w:trHeight w:val="19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D05FB02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4094758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</w:tcPr>
          <w:p w14:paraId="497B6646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Autres</w:t>
            </w:r>
            <w:proofErr w:type="spellEnd"/>
          </w:p>
        </w:tc>
        <w:tc>
          <w:tcPr>
            <w:tcW w:w="370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0F7083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</w:tr>
      <w:tr w:rsidR="00CC6406" w14:paraId="6BB58B1C" w14:textId="77777777" w:rsidTr="00C740F6">
        <w:trPr>
          <w:trHeight w:val="143"/>
        </w:trPr>
        <w:tc>
          <w:tcPr>
            <w:tcW w:w="1298" w:type="pct"/>
            <w:gridSpan w:val="2"/>
            <w:hideMark/>
          </w:tcPr>
          <w:p w14:paraId="526C0CA6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1934" w:type="pct"/>
            <w:noWrap/>
            <w:vAlign w:val="bottom"/>
            <w:hideMark/>
          </w:tcPr>
          <w:p w14:paraId="162E1C5E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14:paraId="0202F062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169" w:type="pct"/>
            <w:noWrap/>
            <w:vAlign w:val="bottom"/>
            <w:hideMark/>
          </w:tcPr>
          <w:p w14:paraId="45CC95DA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382" w:type="pct"/>
            <w:noWrap/>
            <w:vAlign w:val="bottom"/>
            <w:hideMark/>
          </w:tcPr>
          <w:p w14:paraId="549D9327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440" w:type="pct"/>
            <w:noWrap/>
            <w:vAlign w:val="bottom"/>
            <w:hideMark/>
          </w:tcPr>
          <w:p w14:paraId="3C233089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  <w:tc>
          <w:tcPr>
            <w:tcW w:w="327" w:type="pct"/>
            <w:noWrap/>
            <w:vAlign w:val="bottom"/>
            <w:hideMark/>
          </w:tcPr>
          <w:p w14:paraId="2D09CACB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</w:tr>
      <w:tr w:rsidR="00CC6406" w:rsidRPr="00021796" w14:paraId="1F076439" w14:textId="77777777" w:rsidTr="00C740F6">
        <w:trPr>
          <w:trHeight w:val="40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EA6A84F" w14:textId="77777777" w:rsidR="00CC6406" w:rsidRPr="00C740F6" w:rsidRDefault="00CC6406" w:rsidP="00CC6406">
            <w:pPr>
              <w:spacing w:after="0"/>
              <w:jc w:val="center"/>
              <w:rPr>
                <w:bCs/>
                <w:color w:val="0D0D0D" w:themeColor="text1" w:themeTint="F2"/>
                <w:sz w:val="24"/>
                <w:szCs w:val="14"/>
              </w:rPr>
            </w:pPr>
            <w:r w:rsidRPr="00C740F6">
              <w:rPr>
                <w:bCs/>
                <w:color w:val="0D0D0D" w:themeColor="text1" w:themeTint="F2"/>
                <w:sz w:val="24"/>
                <w:szCs w:val="14"/>
              </w:rPr>
              <w:t xml:space="preserve">Freins et difficultés prévisibles à faire le projet (Difficultés organisationnelles, fonctionnelles, ...)? </w:t>
            </w:r>
          </w:p>
          <w:p w14:paraId="4A93B158" w14:textId="77777777" w:rsidR="00CC6406" w:rsidRPr="0002179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(à remplir par le promoteur, et compléter par la </w:t>
            </w:r>
            <w:r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>DSN</w:t>
            </w: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 si nécessaire)</w:t>
            </w:r>
          </w:p>
        </w:tc>
      </w:tr>
      <w:tr w:rsidR="00CC6406" w14:paraId="3C1CB9F0" w14:textId="77777777" w:rsidTr="00C740F6">
        <w:trPr>
          <w:trHeight w:val="600"/>
        </w:trPr>
        <w:tc>
          <w:tcPr>
            <w:tcW w:w="12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799C9DB8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Choisir dans le(s) principale(s) difficulté(s) prévisible(s)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085B92D5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CC6406" w14:paraId="33CA169F" w14:textId="77777777" w:rsidTr="00C740F6">
        <w:trPr>
          <w:trHeight w:val="199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35160DBF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-18601942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4379A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A1A1EE5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Non-adhésion du personnel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7200E1C" w14:textId="77777777" w:rsidR="0064379A" w:rsidRPr="00172E8B" w:rsidRDefault="0064379A" w:rsidP="00CC6406">
            <w:pPr>
              <w:spacing w:after="0"/>
              <w:jc w:val="left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</w:tr>
      <w:tr w:rsidR="00CC6406" w14:paraId="566C47EE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6AD2B26B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7587809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301398DA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Dérive des coûts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DB9EE9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0E258207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131055E6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4972648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74BC0343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Manque de prérequis organisationnels/fonctionnels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D60FB5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45900A87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FF9EFFA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9540547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27834D1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Délais de mise en œuvre et calendrier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8F1E74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12E4B720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1F0B456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0769746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A43122C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Freins liés à des difficultés de paramétrage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1CEE0A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3609F48F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6B51F0A8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5171943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18A596A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Manque de financement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94FF10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3FB93BA2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36F7F395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864098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6148689A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Non-atteinte des standards de qualité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E1D51B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64379A" w14:paraId="1B681AFB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03192FD" w14:textId="77777777" w:rsidR="0064379A" w:rsidRDefault="00647403" w:rsidP="00CC6406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9556297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48E0C548" w14:textId="77777777" w:rsidR="0064379A" w:rsidRDefault="0064379A" w:rsidP="00CC6406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Risque de régression fonctionnelle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FD3F08" w14:textId="77777777" w:rsidR="0064379A" w:rsidRDefault="0064379A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6C0E60" w14:paraId="560E8178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51ACAAF" w14:textId="544EAC5E" w:rsidR="006C0E60" w:rsidRDefault="00647403" w:rsidP="006C0E60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79265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C0E60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0FDE68D4" w14:textId="51312929" w:rsidR="006C0E60" w:rsidRDefault="006C0E60" w:rsidP="006C0E60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</w:t>
            </w:r>
            <w:r w:rsidRPr="006C0E60">
              <w:rPr>
                <w:color w:val="000000"/>
                <w:sz w:val="16"/>
              </w:rPr>
              <w:t>isque de conformité RGPD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684AE8" w14:textId="77777777" w:rsidR="006C0E60" w:rsidRDefault="006C0E60" w:rsidP="006C0E6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018A4E8C" w14:textId="77777777" w:rsidTr="00C740F6">
        <w:trPr>
          <w:trHeight w:val="1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03DFD971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1522870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3DA577C0" w14:textId="77777777" w:rsidR="00CC6406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Autres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EFE755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</w:p>
        </w:tc>
      </w:tr>
      <w:tr w:rsidR="00CC6406" w:rsidRPr="0003006B" w14:paraId="77C4BB05" w14:textId="77777777" w:rsidTr="00C740F6">
        <w:trPr>
          <w:trHeight w:val="132"/>
        </w:trPr>
        <w:tc>
          <w:tcPr>
            <w:tcW w:w="5000" w:type="pct"/>
            <w:gridSpan w:val="8"/>
            <w:tcBorders>
              <w:top w:val="single" w:sz="8" w:space="0" w:color="auto"/>
            </w:tcBorders>
            <w:hideMark/>
          </w:tcPr>
          <w:p w14:paraId="31F3F9D9" w14:textId="77777777" w:rsidR="00CC6406" w:rsidRDefault="00CC6406" w:rsidP="00CC6406">
            <w:pPr>
              <w:spacing w:after="0"/>
              <w:rPr>
                <w:szCs w:val="20"/>
              </w:rPr>
            </w:pPr>
          </w:p>
        </w:tc>
      </w:tr>
      <w:tr w:rsidR="00CC6406" w14:paraId="5B517945" w14:textId="77777777" w:rsidTr="00C740F6">
        <w:trPr>
          <w:trHeight w:val="628"/>
        </w:trPr>
        <w:tc>
          <w:tcPr>
            <w:tcW w:w="12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1479535" w14:textId="77777777" w:rsidR="00CC6406" w:rsidRPr="0002179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>Si un des freins sélectionnés concerne l'absence de prérequis fonctionnels ou organisationnels, préciser</w:t>
            </w: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 (à remplir par le promoteur, et compléter par la </w:t>
            </w:r>
            <w:r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>DSN</w:t>
            </w: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 si nécessaire)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33E127" w14:textId="77777777" w:rsidR="00CC6406" w:rsidRPr="00FC4D6D" w:rsidRDefault="00CC6406" w:rsidP="00CC6406">
            <w:pPr>
              <w:spacing w:after="0"/>
              <w:jc w:val="left"/>
              <w:rPr>
                <w:bCs/>
                <w:i/>
                <w:iCs/>
                <w:color w:val="000000"/>
                <w:sz w:val="16"/>
              </w:rPr>
            </w:pPr>
          </w:p>
        </w:tc>
      </w:tr>
      <w:tr w:rsidR="00CC6406" w:rsidRPr="0003006B" w14:paraId="07E5DA78" w14:textId="77777777" w:rsidTr="00C740F6">
        <w:trPr>
          <w:trHeight w:val="99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hideMark/>
          </w:tcPr>
          <w:p w14:paraId="5FA63FAE" w14:textId="77777777" w:rsidR="00CC6406" w:rsidRDefault="00CC6406" w:rsidP="00CC6406">
            <w:pPr>
              <w:spacing w:after="0"/>
              <w:rPr>
                <w:szCs w:val="20"/>
              </w:rPr>
            </w:pPr>
            <w:r w:rsidRPr="0003006B">
              <w:rPr>
                <w:szCs w:val="20"/>
              </w:rPr>
              <w:t> </w:t>
            </w:r>
          </w:p>
        </w:tc>
      </w:tr>
      <w:tr w:rsidR="00CC6406" w:rsidRPr="00021796" w14:paraId="695B0009" w14:textId="77777777" w:rsidTr="00C740F6">
        <w:trPr>
          <w:trHeight w:val="45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7FAE26C" w14:textId="77777777" w:rsidR="00CC6406" w:rsidRPr="00FE0810" w:rsidRDefault="00CC6406" w:rsidP="00CC6406">
            <w:pPr>
              <w:spacing w:after="0"/>
              <w:jc w:val="center"/>
              <w:rPr>
                <w:bCs/>
                <w:color w:val="0D0D0D" w:themeColor="text1" w:themeTint="F2"/>
                <w:sz w:val="24"/>
                <w:szCs w:val="14"/>
              </w:rPr>
            </w:pP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 xml:space="preserve">Principaux risques identifiés à </w:t>
            </w:r>
            <w:r w:rsidRPr="00FE0810">
              <w:rPr>
                <w:b/>
                <w:bCs/>
                <w:color w:val="0D0D0D" w:themeColor="text1" w:themeTint="F2"/>
                <w:sz w:val="24"/>
                <w:szCs w:val="14"/>
                <w:u w:val="single"/>
              </w:rPr>
              <w:t>NE PAS</w:t>
            </w: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 xml:space="preserve"> faire le projet ? </w:t>
            </w:r>
          </w:p>
          <w:p w14:paraId="0ECCFEE3" w14:textId="77777777" w:rsidR="00CC6406" w:rsidRPr="0002179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(à remplir par le promoteur, et compléter par la </w:t>
            </w:r>
            <w:r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>DSN</w:t>
            </w:r>
            <w:r w:rsidRPr="00021796">
              <w:rPr>
                <w:bCs/>
                <w:i/>
                <w:iCs/>
                <w:color w:val="0D0D0D" w:themeColor="text1" w:themeTint="F2"/>
                <w:sz w:val="14"/>
                <w:szCs w:val="14"/>
              </w:rPr>
              <w:t xml:space="preserve"> si nécessaire)</w:t>
            </w:r>
          </w:p>
        </w:tc>
      </w:tr>
      <w:tr w:rsidR="00CC6406" w14:paraId="71543EFB" w14:textId="77777777" w:rsidTr="00805942">
        <w:trPr>
          <w:trHeight w:val="430"/>
        </w:trPr>
        <w:tc>
          <w:tcPr>
            <w:tcW w:w="12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631D549A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 xml:space="preserve">Choisir le(s) type(s) de risques identifiés 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77437108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16"/>
                <w:lang w:val="en-US"/>
              </w:rPr>
              <w:t>Commentaires</w:t>
            </w:r>
            <w:proofErr w:type="spellEnd"/>
          </w:p>
        </w:tc>
      </w:tr>
      <w:tr w:rsidR="00CC6406" w14:paraId="4841B510" w14:textId="77777777" w:rsidTr="00805942">
        <w:trPr>
          <w:trHeight w:val="27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80125C9" w14:textId="5BB5136E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16331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C0E60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6F135A92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Risque humain</w:t>
            </w:r>
          </w:p>
        </w:tc>
        <w:tc>
          <w:tcPr>
            <w:tcW w:w="370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8688FA" w14:textId="77777777" w:rsidR="0064379A" w:rsidRPr="00CC6947" w:rsidRDefault="0064379A" w:rsidP="00CC6406">
            <w:pPr>
              <w:spacing w:after="0"/>
              <w:jc w:val="left"/>
              <w:rPr>
                <w:bCs/>
                <w:i/>
                <w:iCs/>
                <w:color w:val="000000"/>
                <w:sz w:val="16"/>
              </w:rPr>
            </w:pPr>
          </w:p>
        </w:tc>
      </w:tr>
      <w:tr w:rsidR="00CC6406" w14:paraId="12BFADF6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BCC0347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6583463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7CA673CF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Risque financier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B5D52C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CC6406" w14:paraId="6B846869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E8179F3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5252027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740F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28305956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Risque de qualité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E00DF5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CC6406" w14:paraId="74EE9285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1A68060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593206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7B97C301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Risque de Planning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20FF4B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CC6406" w14:paraId="32AC957B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F77F3F2" w14:textId="2013BC6D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1422632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C0E60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37D68007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Risque technique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FA62C9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6C0E60" w14:paraId="0F153DEA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3DF1ED1F" w14:textId="4F47C1DD" w:rsidR="006C0E60" w:rsidRDefault="00647403" w:rsidP="006C0E60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4796835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C0E60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0522964E" w14:textId="3774E8CC" w:rsidR="006C0E60" w:rsidRPr="00CC6947" w:rsidRDefault="006C0E60" w:rsidP="006C0E60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 xml:space="preserve">Risque </w:t>
            </w:r>
            <w:r>
              <w:rPr>
                <w:color w:val="000000"/>
                <w:sz w:val="16"/>
              </w:rPr>
              <w:t>sécurité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ECF239" w14:textId="77777777" w:rsidR="006C0E60" w:rsidRDefault="006C0E60" w:rsidP="006C0E6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  <w:tr w:rsidR="00CC6406" w14:paraId="3FCC2A4C" w14:textId="77777777" w:rsidTr="00805942">
        <w:trPr>
          <w:trHeight w:val="16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21EF6F12" w14:textId="77777777" w:rsidR="00CC6406" w:rsidRDefault="00647403" w:rsidP="00CC6406">
            <w:pPr>
              <w:spacing w:after="0"/>
              <w:jc w:val="left"/>
              <w:rPr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-338006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092" w:type="pct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vAlign w:val="center"/>
          </w:tcPr>
          <w:p w14:paraId="7984C1C7" w14:textId="77777777" w:rsidR="00CC6406" w:rsidRPr="00CC6947" w:rsidRDefault="00CC6406" w:rsidP="00CC6406">
            <w:pPr>
              <w:spacing w:after="0"/>
              <w:jc w:val="left"/>
              <w:rPr>
                <w:color w:val="000000"/>
                <w:sz w:val="16"/>
              </w:rPr>
            </w:pPr>
            <w:r w:rsidRPr="00CC6947">
              <w:rPr>
                <w:color w:val="000000"/>
                <w:sz w:val="16"/>
              </w:rPr>
              <w:t>Autres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0AF0FE" w14:textId="77777777" w:rsidR="00CC640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lang w:val="en-US"/>
              </w:rPr>
            </w:pPr>
          </w:p>
        </w:tc>
      </w:tr>
    </w:tbl>
    <w:p w14:paraId="167F805A" w14:textId="28CA4696" w:rsidR="00FE0810" w:rsidRDefault="00FE0810" w:rsidP="00FE0810"/>
    <w:p w14:paraId="7302C22E" w14:textId="4BE048CF" w:rsidR="0053608F" w:rsidRDefault="0053608F" w:rsidP="00FE0810"/>
    <w:p w14:paraId="76560ED4" w14:textId="5E83CEDA" w:rsidR="0053608F" w:rsidRDefault="0053608F" w:rsidP="00FE0810"/>
    <w:p w14:paraId="01A37A82" w14:textId="779F839F" w:rsidR="0053608F" w:rsidRDefault="0053608F" w:rsidP="00FE0810"/>
    <w:p w14:paraId="3D896605" w14:textId="77777777" w:rsidR="0053608F" w:rsidRDefault="0053608F" w:rsidP="00FE0810"/>
    <w:tbl>
      <w:tblPr>
        <w:tblW w:w="5000" w:type="pct"/>
        <w:tblLook w:val="04A0" w:firstRow="1" w:lastRow="0" w:firstColumn="1" w:lastColumn="0" w:noHBand="0" w:noVBand="1"/>
      </w:tblPr>
      <w:tblGrid>
        <w:gridCol w:w="2712"/>
        <w:gridCol w:w="7734"/>
      </w:tblGrid>
      <w:tr w:rsidR="00FE0810" w:rsidRPr="00505533" w14:paraId="22217BDB" w14:textId="77777777" w:rsidTr="00680280">
        <w:trPr>
          <w:trHeight w:val="37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6BAEE6" w14:textId="77777777" w:rsidR="00FE0810" w:rsidRPr="00505533" w:rsidRDefault="00FE0810" w:rsidP="00680280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</w:rPr>
            </w:pPr>
            <w:r>
              <w:rPr>
                <w:bCs/>
                <w:color w:val="0D0D0D" w:themeColor="text1" w:themeTint="F2"/>
                <w:sz w:val="24"/>
                <w:szCs w:val="14"/>
              </w:rPr>
              <w:lastRenderedPageBreak/>
              <w:t>Autre(s) p</w:t>
            </w: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>rojet</w:t>
            </w:r>
            <w:r>
              <w:rPr>
                <w:bCs/>
                <w:color w:val="0D0D0D" w:themeColor="text1" w:themeTint="F2"/>
                <w:sz w:val="24"/>
                <w:szCs w:val="14"/>
              </w:rPr>
              <w:t>(s)</w:t>
            </w: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 xml:space="preserve"> </w:t>
            </w:r>
            <w:r>
              <w:rPr>
                <w:bCs/>
                <w:color w:val="0D0D0D" w:themeColor="text1" w:themeTint="F2"/>
                <w:sz w:val="24"/>
                <w:szCs w:val="14"/>
              </w:rPr>
              <w:t xml:space="preserve">à mener suite à cette demande (prérequis ou induit directement </w:t>
            </w:r>
          </w:p>
        </w:tc>
      </w:tr>
      <w:tr w:rsidR="00FE0810" w14:paraId="0A1CB904" w14:textId="77777777" w:rsidTr="00680280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9995347" w14:textId="77777777" w:rsidR="00FE0810" w:rsidRPr="00FE0810" w:rsidRDefault="00FE0810" w:rsidP="00680280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Ex : EAI de territoire à mettre en place avant de déployer le DPI dans l’établissement X</w:t>
            </w:r>
          </w:p>
        </w:tc>
      </w:tr>
      <w:tr w:rsidR="00FE0810" w14:paraId="223CA3CF" w14:textId="77777777" w:rsidTr="00680280">
        <w:trPr>
          <w:trHeight w:val="426"/>
        </w:trPr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2896D" w14:textId="77777777" w:rsidR="00FE0810" w:rsidRPr="00FE0810" w:rsidRDefault="00FE0810" w:rsidP="0068028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0810">
              <w:rPr>
                <w:b/>
                <w:bCs/>
                <w:i/>
                <w:iCs/>
                <w:color w:val="000000"/>
                <w:sz w:val="16"/>
                <w:szCs w:val="16"/>
              </w:rPr>
              <w:t>Référence</w:t>
            </w:r>
          </w:p>
        </w:tc>
        <w:tc>
          <w:tcPr>
            <w:tcW w:w="37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ECC34" w14:textId="77777777" w:rsidR="00FE0810" w:rsidRPr="00832C3D" w:rsidRDefault="00FE0810" w:rsidP="00680280">
            <w:pPr>
              <w:jc w:val="left"/>
              <w:rPr>
                <w:sz w:val="16"/>
              </w:rPr>
            </w:pPr>
          </w:p>
        </w:tc>
      </w:tr>
      <w:tr w:rsidR="00FE0810" w14:paraId="1CFF28FD" w14:textId="77777777" w:rsidTr="00680280">
        <w:trPr>
          <w:trHeight w:val="584"/>
        </w:trPr>
        <w:tc>
          <w:tcPr>
            <w:tcW w:w="1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650987" w14:textId="77777777" w:rsidR="00FE0810" w:rsidRPr="00FE0810" w:rsidRDefault="00FE0810" w:rsidP="0068028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0810">
              <w:rPr>
                <w:b/>
                <w:bCs/>
                <w:i/>
                <w:iCs/>
                <w:color w:val="000000"/>
                <w:sz w:val="16"/>
                <w:szCs w:val="16"/>
              </w:rPr>
              <w:t>Périmètre/Criticité/délais</w:t>
            </w:r>
            <w:r w:rsidRPr="00FE0810"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par le projet pré requis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B44E7" w14:textId="77777777" w:rsidR="00FE0810" w:rsidRPr="00832C3D" w:rsidRDefault="00FE0810" w:rsidP="00680280">
            <w:pPr>
              <w:jc w:val="left"/>
              <w:rPr>
                <w:sz w:val="16"/>
              </w:rPr>
            </w:pPr>
          </w:p>
        </w:tc>
      </w:tr>
    </w:tbl>
    <w:p w14:paraId="03D427F0" w14:textId="5B1BAB8D" w:rsidR="00FE0810" w:rsidRDefault="00FE0810"/>
    <w:tbl>
      <w:tblPr>
        <w:tblW w:w="5000" w:type="pct"/>
        <w:tblLook w:val="04A0" w:firstRow="1" w:lastRow="0" w:firstColumn="1" w:lastColumn="0" w:noHBand="0" w:noVBand="1"/>
      </w:tblPr>
      <w:tblGrid>
        <w:gridCol w:w="430"/>
        <w:gridCol w:w="2646"/>
        <w:gridCol w:w="1654"/>
        <w:gridCol w:w="2262"/>
        <w:gridCol w:w="262"/>
        <w:gridCol w:w="1675"/>
        <w:gridCol w:w="894"/>
        <w:gridCol w:w="623"/>
      </w:tblGrid>
      <w:tr w:rsidR="00CC6406" w:rsidRPr="00021796" w14:paraId="0B42F582" w14:textId="77777777" w:rsidTr="00FE0810">
        <w:trPr>
          <w:trHeight w:val="3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D0CD43C" w14:textId="77777777" w:rsidR="00805942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</w:rPr>
            </w:pP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 xml:space="preserve">Estimation des </w:t>
            </w:r>
            <w:r w:rsidR="00FE0810">
              <w:rPr>
                <w:bCs/>
                <w:color w:val="0D0D0D" w:themeColor="text1" w:themeTint="F2"/>
                <w:sz w:val="24"/>
                <w:szCs w:val="14"/>
              </w:rPr>
              <w:t xml:space="preserve">charges et </w:t>
            </w:r>
            <w:r w:rsidRPr="00FE0810">
              <w:rPr>
                <w:bCs/>
                <w:color w:val="0D0D0D" w:themeColor="text1" w:themeTint="F2"/>
                <w:sz w:val="24"/>
                <w:szCs w:val="14"/>
              </w:rPr>
              <w:t>coûts globaux du projet</w:t>
            </w: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 xml:space="preserve"> </w:t>
            </w:r>
          </w:p>
          <w:p w14:paraId="70370EE2" w14:textId="77777777" w:rsidR="00CC6406" w:rsidRPr="00021796" w:rsidRDefault="00CC6406" w:rsidP="00CC6406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Cs/>
                <w:i/>
                <w:iCs/>
                <w:color w:val="0D0D0D" w:themeColor="text1" w:themeTint="F2"/>
                <w:sz w:val="16"/>
              </w:rPr>
              <w:t xml:space="preserve">(à remplir avec la </w:t>
            </w:r>
            <w:r>
              <w:rPr>
                <w:bCs/>
                <w:i/>
                <w:iCs/>
                <w:color w:val="0D0D0D" w:themeColor="text1" w:themeTint="F2"/>
                <w:sz w:val="16"/>
              </w:rPr>
              <w:t>DSN</w:t>
            </w:r>
            <w:r w:rsidRPr="00021796">
              <w:rPr>
                <w:bCs/>
                <w:i/>
                <w:iCs/>
                <w:color w:val="0D0D0D" w:themeColor="text1" w:themeTint="F2"/>
                <w:sz w:val="16"/>
              </w:rPr>
              <w:t>)</w:t>
            </w:r>
          </w:p>
        </w:tc>
      </w:tr>
      <w:tr w:rsidR="00FE0810" w:rsidRPr="00FE0810" w14:paraId="4C5F723D" w14:textId="77777777" w:rsidTr="00FE081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22D12404" w14:textId="77777777" w:rsidR="00FE0810" w:rsidRPr="00FE0810" w:rsidRDefault="00805942" w:rsidP="00FE081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  <w:bookmarkStart w:id="1" w:name="_Hlk31728915"/>
            <w:r>
              <w:rPr>
                <w:b/>
                <w:bCs/>
                <w:i/>
                <w:iCs/>
                <w:color w:val="000000"/>
                <w:sz w:val="16"/>
              </w:rPr>
              <w:t>Coûts ponctuels (investissement + prestations + formations)</w:t>
            </w:r>
          </w:p>
        </w:tc>
      </w:tr>
      <w:tr w:rsidR="00CC6406" w14:paraId="3062EA7C" w14:textId="77777777" w:rsidTr="00FE081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AE5E43" w14:textId="77777777" w:rsidR="009F4FEF" w:rsidRPr="009F4FEF" w:rsidRDefault="00647403" w:rsidP="00805942">
            <w:pPr>
              <w:tabs>
                <w:tab w:val="left" w:pos="1725"/>
                <w:tab w:val="left" w:pos="3426"/>
                <w:tab w:val="left" w:pos="5127"/>
                <w:tab w:val="left" w:pos="6828"/>
                <w:tab w:val="left" w:pos="8529"/>
              </w:tabs>
              <w:spacing w:after="0"/>
              <w:jc w:val="center"/>
              <w:rPr>
                <w:bCs/>
                <w:iCs/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14526661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&lt; 15 k€</w:t>
            </w:r>
            <w:r w:rsidR="00CC6406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998907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 xml:space="preserve">de </w:t>
            </w:r>
            <w:r w:rsidR="00CC6406">
              <w:rPr>
                <w:bCs/>
                <w:iCs/>
                <w:color w:val="000000"/>
                <w:sz w:val="16"/>
              </w:rPr>
              <w:t>15 à 50 k€</w:t>
            </w:r>
            <w:r w:rsidR="00CC6406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5587081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 xml:space="preserve">de </w:t>
            </w:r>
            <w:r w:rsidR="00CC6406">
              <w:rPr>
                <w:bCs/>
                <w:iCs/>
                <w:color w:val="000000"/>
                <w:sz w:val="16"/>
              </w:rPr>
              <w:t>50 à 150k€</w:t>
            </w:r>
            <w:r w:rsidR="00CC6406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7174695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 xml:space="preserve">de </w:t>
            </w:r>
            <w:r w:rsidR="00CC6406">
              <w:rPr>
                <w:bCs/>
                <w:iCs/>
                <w:color w:val="000000"/>
                <w:sz w:val="16"/>
              </w:rPr>
              <w:t>150 à 500k€</w:t>
            </w:r>
            <w:r w:rsidR="00CC6406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74692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&gt; 500k€</w:t>
            </w:r>
          </w:p>
        </w:tc>
      </w:tr>
      <w:bookmarkEnd w:id="1"/>
      <w:tr w:rsidR="00805942" w:rsidRPr="00FE0810" w14:paraId="3A14893E" w14:textId="77777777" w:rsidTr="0068028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5DCA6F16" w14:textId="77777777" w:rsidR="00805942" w:rsidRPr="00FE0810" w:rsidRDefault="00805942" w:rsidP="00680280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Coûts récurrents annuels (maintenance + Hébergement + abonnements)</w:t>
            </w:r>
          </w:p>
        </w:tc>
      </w:tr>
      <w:tr w:rsidR="00805942" w14:paraId="3344432B" w14:textId="77777777" w:rsidTr="0068028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E1D8BB" w14:textId="77777777" w:rsidR="00805942" w:rsidRPr="009F4FEF" w:rsidRDefault="00647403" w:rsidP="00680280">
            <w:pPr>
              <w:tabs>
                <w:tab w:val="left" w:pos="1725"/>
                <w:tab w:val="left" w:pos="3426"/>
                <w:tab w:val="left" w:pos="5127"/>
                <w:tab w:val="left" w:pos="6828"/>
                <w:tab w:val="left" w:pos="8529"/>
              </w:tabs>
              <w:spacing w:after="0"/>
              <w:jc w:val="center"/>
              <w:rPr>
                <w:bCs/>
                <w:iCs/>
                <w:color w:val="000000"/>
                <w:sz w:val="16"/>
              </w:rPr>
            </w:pPr>
            <w:sdt>
              <w:sdtPr>
                <w:rPr>
                  <w:rFonts w:cs="Arial"/>
                  <w:b/>
                  <w:sz w:val="24"/>
                </w:rPr>
                <w:id w:val="8889306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&lt; 15 k€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6113183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15 à 50 k€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3786762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50 à 150k€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9417953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150 à 500k€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992317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&gt; 500k€</w:t>
            </w:r>
          </w:p>
        </w:tc>
      </w:tr>
      <w:tr w:rsidR="009F4FEF" w:rsidRPr="009F4FEF" w14:paraId="7060E566" w14:textId="77777777" w:rsidTr="00FE081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5CD19C2A" w14:textId="77777777" w:rsidR="009F4FEF" w:rsidRPr="009F4FEF" w:rsidRDefault="009F4FEF" w:rsidP="009F4FEF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Charge estimée DSN</w:t>
            </w:r>
          </w:p>
        </w:tc>
      </w:tr>
      <w:tr w:rsidR="00CC6406" w14:paraId="476946F2" w14:textId="77777777" w:rsidTr="00FE081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D7AB5" w14:textId="77777777" w:rsidR="00CC6406" w:rsidRDefault="00647403" w:rsidP="00805942">
            <w:pPr>
              <w:tabs>
                <w:tab w:val="left" w:pos="1725"/>
                <w:tab w:val="left" w:pos="2999"/>
                <w:tab w:val="left" w:pos="3849"/>
                <w:tab w:val="left" w:pos="6117"/>
                <w:tab w:val="left" w:pos="8529"/>
              </w:tabs>
              <w:spacing w:after="0"/>
              <w:jc w:val="center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10535109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 xml:space="preserve"> &lt;</w:t>
            </w:r>
            <w:r w:rsidR="00CC6406">
              <w:rPr>
                <w:bCs/>
                <w:iCs/>
                <w:color w:val="000000"/>
                <w:sz w:val="16"/>
              </w:rPr>
              <w:t>10 jours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2531284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9F4FEF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>de 10 à 50 jo</w:t>
            </w:r>
            <w:r w:rsidR="009F4FEF">
              <w:rPr>
                <w:bCs/>
                <w:iCs/>
                <w:color w:val="000000"/>
                <w:sz w:val="16"/>
              </w:rPr>
              <w:t>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r w:rsidR="00805942">
              <w:rPr>
                <w:rFonts w:cs="Arial"/>
                <w:b/>
                <w:sz w:val="24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</w:rPr>
                <w:id w:val="-2071567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50 à 250 jours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262886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rFonts w:cs="Arial"/>
                <w:b/>
                <w:sz w:val="24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>De 25</w:t>
            </w:r>
            <w:r w:rsidR="00CC6406" w:rsidRPr="00805942">
              <w:rPr>
                <w:bCs/>
                <w:iCs/>
                <w:color w:val="000000"/>
                <w:sz w:val="16"/>
              </w:rPr>
              <w:t xml:space="preserve">0 </w:t>
            </w:r>
            <w:r w:rsidR="00805942">
              <w:rPr>
                <w:bCs/>
                <w:iCs/>
                <w:color w:val="000000"/>
                <w:sz w:val="16"/>
              </w:rPr>
              <w:t xml:space="preserve">à 1000 </w:t>
            </w:r>
            <w:r w:rsidR="00CC6406" w:rsidRPr="00805942">
              <w:rPr>
                <w:bCs/>
                <w:iCs/>
                <w:color w:val="000000"/>
                <w:sz w:val="16"/>
              </w:rPr>
              <w:t>jours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8630879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6406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C6406">
              <w:rPr>
                <w:bCs/>
                <w:iCs/>
                <w:color w:val="000000"/>
                <w:sz w:val="16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>&gt;</w:t>
            </w:r>
            <w:r w:rsidR="00CC6406">
              <w:rPr>
                <w:bCs/>
                <w:iCs/>
                <w:color w:val="000000"/>
                <w:sz w:val="16"/>
              </w:rPr>
              <w:t>1000 jours</w:t>
            </w:r>
          </w:p>
        </w:tc>
      </w:tr>
      <w:tr w:rsidR="009F4FEF" w14:paraId="4DAA79FF" w14:textId="77777777" w:rsidTr="00FE081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2CD39FE9" w14:textId="77777777" w:rsidR="009F4FEF" w:rsidRDefault="009F4FEF" w:rsidP="009F4FEF">
            <w:pPr>
              <w:tabs>
                <w:tab w:val="left" w:pos="1725"/>
                <w:tab w:val="left" w:pos="3426"/>
                <w:tab w:val="left" w:pos="5127"/>
                <w:tab w:val="left" w:pos="6828"/>
                <w:tab w:val="left" w:pos="8529"/>
              </w:tabs>
              <w:spacing w:after="0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16"/>
              </w:rPr>
              <w:t>Charge estimée métiers</w:t>
            </w:r>
          </w:p>
        </w:tc>
      </w:tr>
      <w:tr w:rsidR="00805942" w14:paraId="2EC104EA" w14:textId="77777777" w:rsidTr="00680280">
        <w:trPr>
          <w:trHeight w:val="4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70900" w14:textId="77777777" w:rsidR="00805942" w:rsidRDefault="00647403" w:rsidP="00680280">
            <w:pPr>
              <w:tabs>
                <w:tab w:val="left" w:pos="1725"/>
                <w:tab w:val="left" w:pos="2999"/>
                <w:tab w:val="left" w:pos="3849"/>
                <w:tab w:val="left" w:pos="6117"/>
                <w:tab w:val="left" w:pos="8529"/>
              </w:tabs>
              <w:spacing w:after="0"/>
              <w:jc w:val="center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1560670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 &lt;10 jours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905071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10 à 50 jours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r w:rsidR="00805942">
              <w:rPr>
                <w:rFonts w:cs="Arial"/>
                <w:b/>
                <w:sz w:val="24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</w:rPr>
                <w:id w:val="-16687832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de 50 à 250 jours</w:t>
            </w:r>
            <w:r w:rsidR="0080594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657912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rFonts w:cs="Arial"/>
                <w:b/>
                <w:sz w:val="24"/>
              </w:rPr>
              <w:t xml:space="preserve"> </w:t>
            </w:r>
            <w:r w:rsidR="00805942">
              <w:rPr>
                <w:bCs/>
                <w:iCs/>
                <w:color w:val="000000"/>
                <w:sz w:val="16"/>
              </w:rPr>
              <w:t>De 25</w:t>
            </w:r>
            <w:r w:rsidR="00805942" w:rsidRPr="00805942">
              <w:rPr>
                <w:bCs/>
                <w:iCs/>
                <w:color w:val="000000"/>
                <w:sz w:val="16"/>
              </w:rPr>
              <w:t xml:space="preserve">0 </w:t>
            </w:r>
            <w:r w:rsidR="00805942">
              <w:rPr>
                <w:bCs/>
                <w:iCs/>
                <w:color w:val="000000"/>
                <w:sz w:val="16"/>
              </w:rPr>
              <w:t xml:space="preserve">à 1000 </w:t>
            </w:r>
            <w:r w:rsidR="00805942" w:rsidRPr="00805942">
              <w:rPr>
                <w:bCs/>
                <w:iCs/>
                <w:color w:val="000000"/>
                <w:sz w:val="16"/>
              </w:rPr>
              <w:t>jours</w:t>
            </w:r>
            <w:r w:rsidR="00805942">
              <w:rPr>
                <w:bCs/>
                <w:iCs/>
                <w:color w:val="000000"/>
                <w:sz w:val="16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7049160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805942">
              <w:rPr>
                <w:bCs/>
                <w:iCs/>
                <w:color w:val="000000"/>
                <w:sz w:val="16"/>
              </w:rPr>
              <w:t xml:space="preserve"> &gt;1000 jours</w:t>
            </w:r>
          </w:p>
        </w:tc>
      </w:tr>
      <w:tr w:rsidR="00C12F45" w:rsidRPr="0003006B" w14:paraId="2A1B67A5" w14:textId="77777777" w:rsidTr="00FE0810">
        <w:trPr>
          <w:trHeight w:val="32"/>
        </w:trPr>
        <w:tc>
          <w:tcPr>
            <w:tcW w:w="5000" w:type="pct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65C86" w14:textId="77777777" w:rsidR="00C12F45" w:rsidRDefault="00C12F45" w:rsidP="00C12F45">
            <w:pPr>
              <w:spacing w:after="0"/>
              <w:rPr>
                <w:szCs w:val="20"/>
              </w:rPr>
            </w:pPr>
          </w:p>
          <w:p w14:paraId="49786083" w14:textId="77777777" w:rsidR="00C12F45" w:rsidRDefault="00C12F45" w:rsidP="00C12F45">
            <w:pPr>
              <w:spacing w:after="0"/>
              <w:rPr>
                <w:szCs w:val="20"/>
              </w:rPr>
            </w:pPr>
          </w:p>
        </w:tc>
      </w:tr>
      <w:tr w:rsidR="00C12F45" w:rsidRPr="00021796" w14:paraId="256505CD" w14:textId="77777777" w:rsidTr="00FE0810">
        <w:trPr>
          <w:trHeight w:val="29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863E78D" w14:textId="77777777" w:rsidR="00805942" w:rsidRDefault="00C12F45" w:rsidP="00C12F45">
            <w:pPr>
              <w:spacing w:after="0"/>
              <w:jc w:val="center"/>
              <w:rPr>
                <w:bCs/>
                <w:color w:val="0D0D0D" w:themeColor="text1" w:themeTint="F2"/>
                <w:sz w:val="24"/>
                <w:szCs w:val="14"/>
              </w:rPr>
            </w:pPr>
            <w:r w:rsidRPr="00805942">
              <w:rPr>
                <w:bCs/>
                <w:color w:val="0D0D0D" w:themeColor="text1" w:themeTint="F2"/>
                <w:sz w:val="24"/>
                <w:szCs w:val="14"/>
              </w:rPr>
              <w:t>Estimation de la durée du projet</w:t>
            </w:r>
          </w:p>
          <w:p w14:paraId="2BB6F86C" w14:textId="77777777" w:rsidR="00C12F45" w:rsidRPr="00021796" w:rsidRDefault="00C12F45" w:rsidP="00C12F45">
            <w:pPr>
              <w:spacing w:after="0"/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lang w:eastAsia="en-US"/>
              </w:rPr>
            </w:pPr>
            <w:r w:rsidRPr="00021796">
              <w:rPr>
                <w:b/>
                <w:bCs/>
                <w:i/>
                <w:iCs/>
                <w:color w:val="0D0D0D" w:themeColor="text1" w:themeTint="F2"/>
                <w:sz w:val="16"/>
              </w:rPr>
              <w:t xml:space="preserve"> </w:t>
            </w:r>
            <w:r w:rsidRPr="00021796">
              <w:rPr>
                <w:bCs/>
                <w:i/>
                <w:iCs/>
                <w:color w:val="0D0D0D" w:themeColor="text1" w:themeTint="F2"/>
                <w:sz w:val="16"/>
              </w:rPr>
              <w:t xml:space="preserve">(à remplir avec la </w:t>
            </w:r>
            <w:r>
              <w:rPr>
                <w:bCs/>
                <w:i/>
                <w:iCs/>
                <w:color w:val="0D0D0D" w:themeColor="text1" w:themeTint="F2"/>
                <w:sz w:val="16"/>
              </w:rPr>
              <w:t>DSN</w:t>
            </w:r>
            <w:r w:rsidRPr="00021796">
              <w:rPr>
                <w:bCs/>
                <w:i/>
                <w:iCs/>
                <w:color w:val="0D0D0D" w:themeColor="text1" w:themeTint="F2"/>
                <w:sz w:val="16"/>
              </w:rPr>
              <w:t>)</w:t>
            </w:r>
          </w:p>
        </w:tc>
      </w:tr>
      <w:tr w:rsidR="00C12F45" w14:paraId="1BB4FB98" w14:textId="77777777" w:rsidTr="00FE0810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2F9C56A6" w14:textId="77777777" w:rsidR="00C12F45" w:rsidRDefault="00647403" w:rsidP="00805942">
            <w:pPr>
              <w:tabs>
                <w:tab w:val="left" w:pos="1725"/>
                <w:tab w:val="left" w:pos="3426"/>
                <w:tab w:val="left" w:pos="5127"/>
                <w:tab w:val="left" w:pos="6828"/>
                <w:tab w:val="left" w:pos="8529"/>
              </w:tabs>
              <w:spacing w:after="0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3536153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&lt; 1 </w:t>
            </w:r>
            <w:r w:rsidR="00C12F45" w:rsidRPr="0003006B">
              <w:rPr>
                <w:bCs/>
                <w:iCs/>
                <w:color w:val="000000"/>
                <w:sz w:val="16"/>
              </w:rPr>
              <w:t>mois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4127773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de 1 à 3 </w:t>
            </w:r>
            <w:r w:rsidR="00C12F45" w:rsidRPr="0003006B">
              <w:rPr>
                <w:bCs/>
                <w:iCs/>
                <w:color w:val="000000"/>
                <w:sz w:val="16"/>
              </w:rPr>
              <w:t>mois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1620987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de 3 à 12 mois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3790957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05942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de 1 à 3 ans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3920328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&gt; 3 ans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64516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Autre :</w:t>
            </w:r>
          </w:p>
        </w:tc>
      </w:tr>
      <w:tr w:rsidR="00355A43" w14:paraId="4EF07AE1" w14:textId="77777777" w:rsidTr="00355A43">
        <w:trPr>
          <w:trHeight w:val="386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924AF2B" w14:textId="77777777" w:rsidR="00355A43" w:rsidRPr="00355A43" w:rsidRDefault="00647403" w:rsidP="00355A43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653059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55A43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60B9E5" w14:textId="77777777" w:rsidR="00355A43" w:rsidRPr="00355A43" w:rsidRDefault="00355A43" w:rsidP="00355A4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55A43">
              <w:rPr>
                <w:rFonts w:cs="Arial"/>
                <w:sz w:val="16"/>
                <w:szCs w:val="16"/>
              </w:rPr>
              <w:t>Echéance obligatoire</w:t>
            </w:r>
          </w:p>
        </w:tc>
        <w:tc>
          <w:tcPr>
            <w:tcW w:w="361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65A7" w14:textId="77777777" w:rsidR="00355A43" w:rsidRPr="0003006B" w:rsidRDefault="00355A43" w:rsidP="00805942">
            <w:pPr>
              <w:spacing w:after="0"/>
              <w:jc w:val="left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355A43" w14:paraId="2CCB3657" w14:textId="77777777" w:rsidTr="00355A43">
        <w:trPr>
          <w:trHeight w:val="386"/>
        </w:trPr>
        <w:tc>
          <w:tcPr>
            <w:tcW w:w="1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A6E0F4" w14:textId="77777777" w:rsidR="00355A43" w:rsidRPr="00355A43" w:rsidRDefault="00647403" w:rsidP="00355A43">
            <w:pPr>
              <w:spacing w:after="0"/>
              <w:jc w:val="left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794722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55A43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</w:p>
        </w:tc>
        <w:tc>
          <w:tcPr>
            <w:tcW w:w="1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10DAF6" w14:textId="77777777" w:rsidR="00355A43" w:rsidRPr="00355A43" w:rsidRDefault="00355A43" w:rsidP="00355A4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55A43">
              <w:rPr>
                <w:rFonts w:cs="Arial"/>
                <w:sz w:val="16"/>
                <w:szCs w:val="16"/>
              </w:rPr>
              <w:t>Période de réalisation souhaitée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05FA" w14:textId="77777777" w:rsidR="00355A43" w:rsidRPr="0003006B" w:rsidRDefault="00355A43" w:rsidP="00C12F45">
            <w:pPr>
              <w:spacing w:after="0"/>
              <w:jc w:val="left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12F45" w:rsidRPr="0003006B" w14:paraId="472FC942" w14:textId="77777777" w:rsidTr="00FE0810">
        <w:trPr>
          <w:trHeight w:val="32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07E73" w14:textId="77777777" w:rsidR="00C12F45" w:rsidRPr="0003006B" w:rsidRDefault="00C12F45" w:rsidP="00C12F45">
            <w:pPr>
              <w:spacing w:after="0"/>
              <w:rPr>
                <w:szCs w:val="20"/>
              </w:rPr>
            </w:pPr>
          </w:p>
        </w:tc>
      </w:tr>
      <w:tr w:rsidR="00C12F45" w14:paraId="60E13402" w14:textId="77777777" w:rsidTr="00355A43">
        <w:trPr>
          <w:trHeight w:val="532"/>
        </w:trPr>
        <w:tc>
          <w:tcPr>
            <w:tcW w:w="13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48CDC2" w14:textId="77777777" w:rsidR="00C12F45" w:rsidRPr="00021796" w:rsidRDefault="00C12F45" w:rsidP="00C12F45">
            <w:pPr>
              <w:spacing w:after="0"/>
              <w:rPr>
                <w:b/>
                <w:i/>
                <w:color w:val="0D0D0D" w:themeColor="text1" w:themeTint="F2"/>
                <w:sz w:val="16"/>
                <w:szCs w:val="22"/>
                <w:lang w:eastAsia="en-US"/>
              </w:rPr>
            </w:pPr>
            <w:r w:rsidRPr="00021796">
              <w:rPr>
                <w:b/>
                <w:i/>
                <w:color w:val="0D0D0D" w:themeColor="text1" w:themeTint="F2"/>
                <w:sz w:val="16"/>
              </w:rPr>
              <w:t>Ce projet répond-il aux objectifs internes du pôle ou de la Direction fonctionnelle concerné</w:t>
            </w:r>
            <w:r w:rsidR="00355A43">
              <w:rPr>
                <w:b/>
                <w:i/>
                <w:color w:val="0D0D0D" w:themeColor="text1" w:themeTint="F2"/>
                <w:sz w:val="16"/>
              </w:rPr>
              <w:t>(</w:t>
            </w:r>
            <w:r w:rsidRPr="00021796">
              <w:rPr>
                <w:b/>
                <w:i/>
                <w:color w:val="0D0D0D" w:themeColor="text1" w:themeTint="F2"/>
                <w:sz w:val="16"/>
              </w:rPr>
              <w:t>e</w:t>
            </w:r>
            <w:r w:rsidR="00355A43">
              <w:rPr>
                <w:b/>
                <w:i/>
                <w:color w:val="0D0D0D" w:themeColor="text1" w:themeTint="F2"/>
                <w:sz w:val="16"/>
              </w:rPr>
              <w:t>)</w:t>
            </w:r>
            <w:r w:rsidRPr="00021796">
              <w:rPr>
                <w:b/>
                <w:i/>
                <w:color w:val="0D0D0D" w:themeColor="text1" w:themeTint="F2"/>
                <w:sz w:val="16"/>
              </w:rPr>
              <w:t>?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AB7" w14:textId="77777777" w:rsidR="00C12F45" w:rsidRDefault="00647403" w:rsidP="00C12F45">
            <w:pPr>
              <w:tabs>
                <w:tab w:val="left" w:pos="2389"/>
              </w:tabs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-180971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OUI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1549575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NON</w:t>
            </w:r>
          </w:p>
        </w:tc>
      </w:tr>
      <w:tr w:rsidR="00C12F45" w14:paraId="26705EBA" w14:textId="77777777" w:rsidTr="00355A43">
        <w:trPr>
          <w:trHeight w:val="524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50F5D" w14:textId="77777777" w:rsidR="00C12F45" w:rsidRPr="00021796" w:rsidRDefault="00C12F45" w:rsidP="00C12F45">
            <w:pPr>
              <w:spacing w:after="0"/>
              <w:rPr>
                <w:b/>
                <w:i/>
                <w:color w:val="0D0D0D" w:themeColor="text1" w:themeTint="F2"/>
                <w:sz w:val="16"/>
                <w:szCs w:val="22"/>
                <w:lang w:eastAsia="en-US"/>
              </w:rPr>
            </w:pPr>
            <w:r w:rsidRPr="00021796">
              <w:rPr>
                <w:b/>
                <w:i/>
                <w:color w:val="0D0D0D" w:themeColor="text1" w:themeTint="F2"/>
                <w:sz w:val="16"/>
              </w:rPr>
              <w:t>Ce projet a-t-il été présenté au Responsable de pôle ou Directeur Fonctionnel concerné ?</w:t>
            </w:r>
          </w:p>
        </w:tc>
        <w:tc>
          <w:tcPr>
            <w:tcW w:w="361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B2613" w14:textId="77777777" w:rsidR="00C12F45" w:rsidRDefault="00647403" w:rsidP="00C12F45">
            <w:pPr>
              <w:tabs>
                <w:tab w:val="left" w:pos="2389"/>
              </w:tabs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</w:rPr>
                <w:id w:val="2203345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OUI</w:t>
            </w:r>
            <w:r w:rsidR="00C12F45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1564831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2F45"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 w:rsidR="00C12F45">
              <w:rPr>
                <w:bCs/>
                <w:iCs/>
                <w:color w:val="000000"/>
                <w:sz w:val="16"/>
              </w:rPr>
              <w:t xml:space="preserve"> NON</w:t>
            </w:r>
          </w:p>
        </w:tc>
      </w:tr>
      <w:tr w:rsidR="00C12F45" w:rsidRPr="0003006B" w14:paraId="2637F342" w14:textId="77777777" w:rsidTr="00FE0810">
        <w:trPr>
          <w:trHeight w:val="10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EC569" w14:textId="77777777" w:rsidR="00C12F45" w:rsidRDefault="00C12F45" w:rsidP="00C12F45">
            <w:pPr>
              <w:spacing w:after="0"/>
              <w:rPr>
                <w:szCs w:val="20"/>
              </w:rPr>
            </w:pPr>
          </w:p>
          <w:p w14:paraId="46181DB1" w14:textId="77777777" w:rsidR="00C12F45" w:rsidRPr="0003006B" w:rsidRDefault="00C12F45" w:rsidP="00C12F45">
            <w:pPr>
              <w:spacing w:after="0"/>
              <w:rPr>
                <w:szCs w:val="20"/>
              </w:rPr>
            </w:pPr>
          </w:p>
        </w:tc>
      </w:tr>
      <w:tr w:rsidR="00C12F45" w:rsidRPr="00FD1FC4" w14:paraId="6BD80560" w14:textId="77777777" w:rsidTr="00FE0810">
        <w:trPr>
          <w:trHeight w:val="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4B7BEA4A" w14:textId="77777777" w:rsidR="00C12F45" w:rsidRPr="00FD1FC4" w:rsidRDefault="00C12F45" w:rsidP="00C12F45">
            <w:pPr>
              <w:spacing w:after="0"/>
              <w:rPr>
                <w:szCs w:val="20"/>
              </w:rPr>
            </w:pPr>
          </w:p>
        </w:tc>
      </w:tr>
      <w:tr w:rsidR="00C12F45" w14:paraId="2C08EA2F" w14:textId="77777777" w:rsidTr="00355A43">
        <w:trPr>
          <w:trHeight w:val="420"/>
        </w:trPr>
        <w:tc>
          <w:tcPr>
            <w:tcW w:w="3291" w:type="pct"/>
            <w:gridSpan w:val="4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95334AD" w14:textId="77777777" w:rsidR="00C12F45" w:rsidRDefault="00C12F45" w:rsidP="00C12F45">
            <w:pPr>
              <w:spacing w:after="0"/>
              <w:jc w:val="center"/>
              <w:rPr>
                <w:b/>
                <w:bCs/>
                <w:color w:val="FFFFFF"/>
                <w:sz w:val="16"/>
                <w:szCs w:val="32"/>
                <w:lang w:eastAsia="en-US"/>
              </w:rPr>
            </w:pPr>
            <w:r w:rsidRPr="00D812A1">
              <w:rPr>
                <w:b/>
                <w:bCs/>
                <w:color w:val="FFFFFF"/>
                <w:sz w:val="18"/>
                <w:szCs w:val="18"/>
              </w:rPr>
              <w:t>ARBITRAGE PAR L'INSTANCE DECISIONNAIRE en date du</w:t>
            </w:r>
            <w:r>
              <w:rPr>
                <w:b/>
                <w:bCs/>
                <w:color w:val="FFFFFF"/>
                <w:sz w:val="16"/>
                <w:szCs w:val="32"/>
              </w:rPr>
              <w:t> :</w:t>
            </w:r>
          </w:p>
        </w:tc>
        <w:tc>
          <w:tcPr>
            <w:tcW w:w="126" w:type="pct"/>
            <w:tcBorders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6818B3FA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393" w14:textId="77777777" w:rsidR="00C12F45" w:rsidRDefault="00C12F45" w:rsidP="00C12F45">
            <w:pPr>
              <w:spacing w:after="0"/>
              <w:rPr>
                <w:b/>
                <w:bCs/>
                <w:color w:val="FFFFFF"/>
                <w:sz w:val="16"/>
                <w:szCs w:val="32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32"/>
              </w:rPr>
              <w:t> </w:t>
            </w:r>
            <w:r>
              <w:rPr>
                <w:bCs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7AA1CB80" w14:textId="77777777" w:rsidR="00C12F45" w:rsidRDefault="00C12F45" w:rsidP="00C12F45">
            <w:pPr>
              <w:spacing w:after="0"/>
              <w:rPr>
                <w:szCs w:val="20"/>
              </w:rPr>
            </w:pPr>
          </w:p>
        </w:tc>
      </w:tr>
      <w:tr w:rsidR="00C12F45" w:rsidRPr="00FD1FC4" w14:paraId="6440000C" w14:textId="77777777" w:rsidTr="00355A43">
        <w:trPr>
          <w:trHeight w:val="71"/>
        </w:trPr>
        <w:tc>
          <w:tcPr>
            <w:tcW w:w="4688" w:type="pct"/>
            <w:gridSpan w:val="7"/>
            <w:tcBorders>
              <w:left w:val="single" w:sz="4" w:space="0" w:color="auto"/>
              <w:right w:val="nil"/>
            </w:tcBorders>
            <w:shd w:val="clear" w:color="auto" w:fill="E36C0A" w:themeFill="accent6" w:themeFillShade="BF"/>
            <w:vAlign w:val="center"/>
            <w:hideMark/>
          </w:tcPr>
          <w:p w14:paraId="6D0CCA23" w14:textId="77777777" w:rsidR="00C12F45" w:rsidRPr="00FD1FC4" w:rsidRDefault="00C12F45" w:rsidP="00C12F45">
            <w:pPr>
              <w:spacing w:after="0"/>
              <w:rPr>
                <w:szCs w:val="20"/>
              </w:rPr>
            </w:pPr>
          </w:p>
        </w:tc>
        <w:tc>
          <w:tcPr>
            <w:tcW w:w="312" w:type="pct"/>
            <w:vMerge w:val="restart"/>
            <w:tcBorders>
              <w:left w:val="nil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1EB3A258" w14:textId="77777777" w:rsidR="00C12F45" w:rsidRPr="00FD1FC4" w:rsidRDefault="00C12F45" w:rsidP="00C12F45">
            <w:pPr>
              <w:spacing w:after="0"/>
              <w:rPr>
                <w:color w:val="000000"/>
                <w:szCs w:val="22"/>
                <w:lang w:eastAsia="en-US"/>
              </w:rPr>
            </w:pPr>
            <w:r w:rsidRPr="00FD1FC4">
              <w:rPr>
                <w:color w:val="000000"/>
              </w:rPr>
              <w:t> </w:t>
            </w:r>
          </w:p>
          <w:p w14:paraId="6C67C6BC" w14:textId="77777777" w:rsidR="00C12F45" w:rsidRPr="00FD1FC4" w:rsidRDefault="00C12F45" w:rsidP="00C12F45">
            <w:pPr>
              <w:spacing w:after="0"/>
              <w:rPr>
                <w:color w:val="000000"/>
                <w:szCs w:val="22"/>
                <w:lang w:eastAsia="en-US"/>
              </w:rPr>
            </w:pPr>
            <w:r w:rsidRPr="00FD1FC4">
              <w:rPr>
                <w:color w:val="000000"/>
              </w:rPr>
              <w:t> </w:t>
            </w:r>
          </w:p>
        </w:tc>
      </w:tr>
      <w:tr w:rsidR="00C12F45" w14:paraId="36231859" w14:textId="77777777" w:rsidTr="00355A43">
        <w:trPr>
          <w:trHeight w:val="198"/>
        </w:trPr>
        <w:tc>
          <w:tcPr>
            <w:tcW w:w="21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64EBFFA" w14:textId="77777777" w:rsidR="00C12F45" w:rsidRDefault="00C12F45" w:rsidP="00C12F45">
            <w:pPr>
              <w:tabs>
                <w:tab w:val="left" w:pos="1567"/>
              </w:tabs>
              <w:spacing w:after="0"/>
              <w:rPr>
                <w:b/>
                <w:bCs/>
                <w:color w:val="FFFFFF"/>
                <w:sz w:val="16"/>
                <w:szCs w:val="22"/>
                <w:lang w:eastAsia="en-US"/>
              </w:rPr>
            </w:pPr>
            <w:r>
              <w:rPr>
                <w:b/>
                <w:bCs/>
                <w:color w:val="FFFFFF"/>
                <w:sz w:val="16"/>
              </w:rPr>
              <w:t> </w:t>
            </w:r>
            <w:sdt>
              <w:sdtPr>
                <w:rPr>
                  <w:rFonts w:cs="Arial"/>
                  <w:b/>
                  <w:sz w:val="24"/>
                </w:rPr>
                <w:id w:val="6371534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>
              <w:rPr>
                <w:bCs/>
                <w:iCs/>
                <w:color w:val="000000"/>
                <w:sz w:val="16"/>
              </w:rPr>
              <w:t xml:space="preserve"> OUI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sz w:val="24"/>
                </w:rPr>
                <w:id w:val="-20529092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="Arial"/>
                    <w:b/>
                    <w:sz w:val="24"/>
                  </w:rPr>
                  <w:sym w:font="Wingdings 2" w:char="F0A3"/>
                </w:r>
              </w:sdtContent>
            </w:sdt>
            <w:r>
              <w:rPr>
                <w:bCs/>
                <w:iCs/>
                <w:color w:val="000000"/>
                <w:sz w:val="16"/>
              </w:rPr>
              <w:t xml:space="preserve"> NON</w:t>
            </w:r>
          </w:p>
        </w:tc>
        <w:tc>
          <w:tcPr>
            <w:tcW w:w="249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162797B7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b/>
                <w:bCs/>
                <w:color w:val="FFFFFF"/>
                <w:sz w:val="16"/>
              </w:rPr>
              <w:t> </w:t>
            </w:r>
            <w:r w:rsidRPr="0046051B">
              <w:rPr>
                <w:b/>
                <w:bCs/>
                <w:i/>
                <w:color w:val="FFFFFF" w:themeColor="background1"/>
                <w:sz w:val="16"/>
              </w:rPr>
              <w:t>Motifs / réserves</w:t>
            </w:r>
          </w:p>
        </w:tc>
        <w:tc>
          <w:tcPr>
            <w:tcW w:w="312" w:type="pct"/>
            <w:vMerge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7F3FC4F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</w:p>
        </w:tc>
      </w:tr>
      <w:tr w:rsidR="00C12F45" w14:paraId="4FD8F0BB" w14:textId="77777777" w:rsidTr="00355A43">
        <w:trPr>
          <w:trHeight w:val="603"/>
        </w:trPr>
        <w:tc>
          <w:tcPr>
            <w:tcW w:w="21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7B69EA44" w14:textId="77777777" w:rsidR="00C12F45" w:rsidRDefault="00C12F45" w:rsidP="00C12F45">
            <w:pPr>
              <w:spacing w:after="0"/>
              <w:rPr>
                <w:b/>
                <w:bCs/>
                <w:color w:val="FFFFFF"/>
                <w:sz w:val="16"/>
                <w:szCs w:val="22"/>
                <w:lang w:eastAsia="en-US"/>
              </w:rPr>
            </w:pPr>
          </w:p>
        </w:tc>
        <w:tc>
          <w:tcPr>
            <w:tcW w:w="2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E09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 </w:t>
            </w:r>
          </w:p>
          <w:p w14:paraId="10EBE883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4543A9E1" w14:textId="77777777" w:rsidR="00C12F45" w:rsidRDefault="00C12F45" w:rsidP="00C12F45">
            <w:pPr>
              <w:spacing w:after="0"/>
              <w:rPr>
                <w:color w:val="000000"/>
                <w:sz w:val="16"/>
                <w:szCs w:val="22"/>
                <w:lang w:eastAsia="en-US"/>
              </w:rPr>
            </w:pPr>
          </w:p>
        </w:tc>
      </w:tr>
      <w:tr w:rsidR="00C12F45" w:rsidRPr="00FD1FC4" w14:paraId="7831279A" w14:textId="77777777" w:rsidTr="00FE0810">
        <w:trPr>
          <w:trHeight w:val="313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0982786" w14:textId="77777777" w:rsidR="00C12F45" w:rsidRPr="00FD1FC4" w:rsidRDefault="00C12F45" w:rsidP="00C12F45">
            <w:pPr>
              <w:spacing w:after="0"/>
              <w:rPr>
                <w:szCs w:val="20"/>
              </w:rPr>
            </w:pPr>
          </w:p>
        </w:tc>
      </w:tr>
    </w:tbl>
    <w:p w14:paraId="10C93CAE" w14:textId="77777777" w:rsidR="00523217" w:rsidRPr="00E92936" w:rsidRDefault="00523217">
      <w:pPr>
        <w:spacing w:before="0" w:after="200" w:line="276" w:lineRule="auto"/>
        <w:jc w:val="left"/>
        <w:rPr>
          <w:rFonts w:cs="Arial"/>
        </w:rPr>
      </w:pPr>
    </w:p>
    <w:sectPr w:rsidR="00523217" w:rsidRPr="00E92936" w:rsidSect="00A7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2E1"/>
    <w:multiLevelType w:val="multilevel"/>
    <w:tmpl w:val="77D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0DBB"/>
    <w:multiLevelType w:val="multilevel"/>
    <w:tmpl w:val="02D2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BB4EE2"/>
    <w:multiLevelType w:val="multilevel"/>
    <w:tmpl w:val="DF5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24129"/>
    <w:multiLevelType w:val="multilevel"/>
    <w:tmpl w:val="EB665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112BE"/>
    <w:multiLevelType w:val="hybridMultilevel"/>
    <w:tmpl w:val="E7E4AAB2"/>
    <w:lvl w:ilvl="0" w:tplc="AFEE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0FBC"/>
    <w:multiLevelType w:val="multilevel"/>
    <w:tmpl w:val="A90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FBB"/>
    <w:multiLevelType w:val="multilevel"/>
    <w:tmpl w:val="17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1B2B"/>
    <w:multiLevelType w:val="hybridMultilevel"/>
    <w:tmpl w:val="FED28B02"/>
    <w:lvl w:ilvl="0" w:tplc="4258A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0760"/>
    <w:multiLevelType w:val="multilevel"/>
    <w:tmpl w:val="56021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77139E1"/>
    <w:multiLevelType w:val="hybridMultilevel"/>
    <w:tmpl w:val="D8E66C4E"/>
    <w:lvl w:ilvl="0" w:tplc="21F652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3C6C"/>
    <w:multiLevelType w:val="hybridMultilevel"/>
    <w:tmpl w:val="E65C0EFE"/>
    <w:lvl w:ilvl="0" w:tplc="E31C2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835D7"/>
    <w:multiLevelType w:val="multilevel"/>
    <w:tmpl w:val="888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EE1432"/>
    <w:multiLevelType w:val="multilevel"/>
    <w:tmpl w:val="F54E4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EEA6A44"/>
    <w:multiLevelType w:val="multilevel"/>
    <w:tmpl w:val="DD9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5412A8"/>
    <w:multiLevelType w:val="multilevel"/>
    <w:tmpl w:val="E5F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E67373"/>
    <w:multiLevelType w:val="multilevel"/>
    <w:tmpl w:val="96CA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32FC7"/>
    <w:multiLevelType w:val="hybridMultilevel"/>
    <w:tmpl w:val="3AE00ACC"/>
    <w:lvl w:ilvl="0" w:tplc="BC34C2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C1876"/>
    <w:multiLevelType w:val="hybridMultilevel"/>
    <w:tmpl w:val="C4D4982A"/>
    <w:lvl w:ilvl="0" w:tplc="21F652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3972"/>
    <w:multiLevelType w:val="multilevel"/>
    <w:tmpl w:val="317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4679D2"/>
    <w:multiLevelType w:val="hybridMultilevel"/>
    <w:tmpl w:val="9C448708"/>
    <w:lvl w:ilvl="0" w:tplc="AA10C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C74E0"/>
    <w:multiLevelType w:val="multilevel"/>
    <w:tmpl w:val="092E7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DD83AE4"/>
    <w:multiLevelType w:val="multilevel"/>
    <w:tmpl w:val="F3802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FD87CCE"/>
    <w:multiLevelType w:val="multilevel"/>
    <w:tmpl w:val="985CA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13C583A"/>
    <w:multiLevelType w:val="hybridMultilevel"/>
    <w:tmpl w:val="F5B6D2B2"/>
    <w:lvl w:ilvl="0" w:tplc="21F652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25146"/>
    <w:multiLevelType w:val="multilevel"/>
    <w:tmpl w:val="63BCA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20EF4"/>
    <w:multiLevelType w:val="hybridMultilevel"/>
    <w:tmpl w:val="E892C39A"/>
    <w:lvl w:ilvl="0" w:tplc="7E60B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80383"/>
    <w:multiLevelType w:val="multilevel"/>
    <w:tmpl w:val="C32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956FA9"/>
    <w:multiLevelType w:val="multilevel"/>
    <w:tmpl w:val="CE24D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17587106">
    <w:abstractNumId w:val="25"/>
  </w:num>
  <w:num w:numId="2" w16cid:durableId="132218740">
    <w:abstractNumId w:val="19"/>
  </w:num>
  <w:num w:numId="3" w16cid:durableId="1013459647">
    <w:abstractNumId w:val="9"/>
  </w:num>
  <w:num w:numId="4" w16cid:durableId="109280952">
    <w:abstractNumId w:val="23"/>
  </w:num>
  <w:num w:numId="5" w16cid:durableId="1337490617">
    <w:abstractNumId w:val="17"/>
  </w:num>
  <w:num w:numId="6" w16cid:durableId="476845195">
    <w:abstractNumId w:val="7"/>
  </w:num>
  <w:num w:numId="7" w16cid:durableId="705376432">
    <w:abstractNumId w:val="16"/>
  </w:num>
  <w:num w:numId="8" w16cid:durableId="880560013">
    <w:abstractNumId w:val="10"/>
  </w:num>
  <w:num w:numId="9" w16cid:durableId="211579168">
    <w:abstractNumId w:val="11"/>
  </w:num>
  <w:num w:numId="10" w16cid:durableId="516231450">
    <w:abstractNumId w:val="8"/>
  </w:num>
  <w:num w:numId="11" w16cid:durableId="134758942">
    <w:abstractNumId w:val="1"/>
  </w:num>
  <w:num w:numId="12" w16cid:durableId="1783911992">
    <w:abstractNumId w:val="13"/>
  </w:num>
  <w:num w:numId="13" w16cid:durableId="1936789898">
    <w:abstractNumId w:val="20"/>
  </w:num>
  <w:num w:numId="14" w16cid:durableId="244802251">
    <w:abstractNumId w:val="22"/>
  </w:num>
  <w:num w:numId="15" w16cid:durableId="1222709987">
    <w:abstractNumId w:val="3"/>
  </w:num>
  <w:num w:numId="16" w16cid:durableId="1759597775">
    <w:abstractNumId w:val="24"/>
  </w:num>
  <w:num w:numId="17" w16cid:durableId="1257784293">
    <w:abstractNumId w:val="27"/>
  </w:num>
  <w:num w:numId="18" w16cid:durableId="1682319354">
    <w:abstractNumId w:val="12"/>
  </w:num>
  <w:num w:numId="19" w16cid:durableId="1268271353">
    <w:abstractNumId w:val="21"/>
  </w:num>
  <w:num w:numId="20" w16cid:durableId="1281298060">
    <w:abstractNumId w:val="18"/>
  </w:num>
  <w:num w:numId="21" w16cid:durableId="1124080139">
    <w:abstractNumId w:val="5"/>
  </w:num>
  <w:num w:numId="22" w16cid:durableId="967978158">
    <w:abstractNumId w:val="14"/>
  </w:num>
  <w:num w:numId="23" w16cid:durableId="1867981154">
    <w:abstractNumId w:val="15"/>
  </w:num>
  <w:num w:numId="24" w16cid:durableId="443232280">
    <w:abstractNumId w:val="26"/>
  </w:num>
  <w:num w:numId="25" w16cid:durableId="1375734587">
    <w:abstractNumId w:val="0"/>
  </w:num>
  <w:num w:numId="26" w16cid:durableId="593974533">
    <w:abstractNumId w:val="2"/>
  </w:num>
  <w:num w:numId="27" w16cid:durableId="1315065970">
    <w:abstractNumId w:val="6"/>
  </w:num>
  <w:num w:numId="28" w16cid:durableId="109913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A4"/>
    <w:rsid w:val="00021796"/>
    <w:rsid w:val="0003006B"/>
    <w:rsid w:val="00032FAE"/>
    <w:rsid w:val="000375C1"/>
    <w:rsid w:val="00037E79"/>
    <w:rsid w:val="00060048"/>
    <w:rsid w:val="000622B1"/>
    <w:rsid w:val="00067146"/>
    <w:rsid w:val="00086FF9"/>
    <w:rsid w:val="0009479E"/>
    <w:rsid w:val="00097D84"/>
    <w:rsid w:val="000B108F"/>
    <w:rsid w:val="000B31E2"/>
    <w:rsid w:val="000B6744"/>
    <w:rsid w:val="000C0743"/>
    <w:rsid w:val="000D617D"/>
    <w:rsid w:val="000D71D4"/>
    <w:rsid w:val="000D752F"/>
    <w:rsid w:val="000E17EC"/>
    <w:rsid w:val="000E2590"/>
    <w:rsid w:val="00164D33"/>
    <w:rsid w:val="00172E8B"/>
    <w:rsid w:val="001E20B3"/>
    <w:rsid w:val="001E3253"/>
    <w:rsid w:val="001E7DD6"/>
    <w:rsid w:val="002539F7"/>
    <w:rsid w:val="00256C9F"/>
    <w:rsid w:val="00257C70"/>
    <w:rsid w:val="002666DC"/>
    <w:rsid w:val="002840ED"/>
    <w:rsid w:val="002A587B"/>
    <w:rsid w:val="002B5065"/>
    <w:rsid w:val="002B5CC9"/>
    <w:rsid w:val="002C5A8F"/>
    <w:rsid w:val="002D0000"/>
    <w:rsid w:val="003133D5"/>
    <w:rsid w:val="00333684"/>
    <w:rsid w:val="0033392A"/>
    <w:rsid w:val="00336FEE"/>
    <w:rsid w:val="00351A44"/>
    <w:rsid w:val="00355A43"/>
    <w:rsid w:val="00364CE4"/>
    <w:rsid w:val="0038297B"/>
    <w:rsid w:val="003B6175"/>
    <w:rsid w:val="003C3284"/>
    <w:rsid w:val="003E2510"/>
    <w:rsid w:val="003E2867"/>
    <w:rsid w:val="003F604B"/>
    <w:rsid w:val="003F60B2"/>
    <w:rsid w:val="00400E62"/>
    <w:rsid w:val="004304A9"/>
    <w:rsid w:val="00432A87"/>
    <w:rsid w:val="00445233"/>
    <w:rsid w:val="004550B6"/>
    <w:rsid w:val="0046051B"/>
    <w:rsid w:val="00484F57"/>
    <w:rsid w:val="00493E92"/>
    <w:rsid w:val="00496747"/>
    <w:rsid w:val="004B1249"/>
    <w:rsid w:val="004B307E"/>
    <w:rsid w:val="004B4AAC"/>
    <w:rsid w:val="004B6569"/>
    <w:rsid w:val="004C1172"/>
    <w:rsid w:val="004D303E"/>
    <w:rsid w:val="004D6CD8"/>
    <w:rsid w:val="004E04EA"/>
    <w:rsid w:val="004F64BF"/>
    <w:rsid w:val="00503D1C"/>
    <w:rsid w:val="00505533"/>
    <w:rsid w:val="0051363F"/>
    <w:rsid w:val="00523217"/>
    <w:rsid w:val="005245BC"/>
    <w:rsid w:val="00526DB9"/>
    <w:rsid w:val="0053608F"/>
    <w:rsid w:val="005705BA"/>
    <w:rsid w:val="00597D9A"/>
    <w:rsid w:val="005E4580"/>
    <w:rsid w:val="00602EAD"/>
    <w:rsid w:val="00606F75"/>
    <w:rsid w:val="00620EB0"/>
    <w:rsid w:val="006251A4"/>
    <w:rsid w:val="0064379A"/>
    <w:rsid w:val="00647403"/>
    <w:rsid w:val="00667D86"/>
    <w:rsid w:val="00680280"/>
    <w:rsid w:val="006959B2"/>
    <w:rsid w:val="006A3A23"/>
    <w:rsid w:val="006B5D21"/>
    <w:rsid w:val="006C0E60"/>
    <w:rsid w:val="006C50D9"/>
    <w:rsid w:val="006D1577"/>
    <w:rsid w:val="006D33B0"/>
    <w:rsid w:val="006F5AEE"/>
    <w:rsid w:val="00700B4D"/>
    <w:rsid w:val="00701648"/>
    <w:rsid w:val="00704531"/>
    <w:rsid w:val="007060B3"/>
    <w:rsid w:val="0070638A"/>
    <w:rsid w:val="00722AC5"/>
    <w:rsid w:val="007273A0"/>
    <w:rsid w:val="00736B04"/>
    <w:rsid w:val="007376C5"/>
    <w:rsid w:val="00752504"/>
    <w:rsid w:val="007A48AD"/>
    <w:rsid w:val="007C193F"/>
    <w:rsid w:val="007C2C46"/>
    <w:rsid w:val="007C5345"/>
    <w:rsid w:val="007D6BFD"/>
    <w:rsid w:val="007D6EDE"/>
    <w:rsid w:val="007E17FF"/>
    <w:rsid w:val="007E524D"/>
    <w:rsid w:val="00805942"/>
    <w:rsid w:val="008124F9"/>
    <w:rsid w:val="00832752"/>
    <w:rsid w:val="00832C3D"/>
    <w:rsid w:val="00867539"/>
    <w:rsid w:val="00880EB8"/>
    <w:rsid w:val="008839C3"/>
    <w:rsid w:val="0088569A"/>
    <w:rsid w:val="008943A2"/>
    <w:rsid w:val="008C0E13"/>
    <w:rsid w:val="008D02D4"/>
    <w:rsid w:val="008E0C8C"/>
    <w:rsid w:val="008E322B"/>
    <w:rsid w:val="008F7EC7"/>
    <w:rsid w:val="00904DD4"/>
    <w:rsid w:val="00917188"/>
    <w:rsid w:val="00922590"/>
    <w:rsid w:val="009671CF"/>
    <w:rsid w:val="00980AC6"/>
    <w:rsid w:val="009A4537"/>
    <w:rsid w:val="009B4B92"/>
    <w:rsid w:val="009B54DB"/>
    <w:rsid w:val="009B69A3"/>
    <w:rsid w:val="009B6F92"/>
    <w:rsid w:val="009E232F"/>
    <w:rsid w:val="009F3284"/>
    <w:rsid w:val="009F4FEF"/>
    <w:rsid w:val="00A0168C"/>
    <w:rsid w:val="00A13F07"/>
    <w:rsid w:val="00A176C5"/>
    <w:rsid w:val="00A201B4"/>
    <w:rsid w:val="00A320EE"/>
    <w:rsid w:val="00A66222"/>
    <w:rsid w:val="00A77047"/>
    <w:rsid w:val="00A819AE"/>
    <w:rsid w:val="00AA4029"/>
    <w:rsid w:val="00AB780E"/>
    <w:rsid w:val="00AD6CBF"/>
    <w:rsid w:val="00AF0EB4"/>
    <w:rsid w:val="00AF355D"/>
    <w:rsid w:val="00B00CE1"/>
    <w:rsid w:val="00B07C59"/>
    <w:rsid w:val="00B10D0A"/>
    <w:rsid w:val="00B147A0"/>
    <w:rsid w:val="00B2013D"/>
    <w:rsid w:val="00B20412"/>
    <w:rsid w:val="00B557DE"/>
    <w:rsid w:val="00B6058E"/>
    <w:rsid w:val="00B76651"/>
    <w:rsid w:val="00B81524"/>
    <w:rsid w:val="00B91265"/>
    <w:rsid w:val="00BA5092"/>
    <w:rsid w:val="00BD1BB9"/>
    <w:rsid w:val="00BD5AEC"/>
    <w:rsid w:val="00BE22C0"/>
    <w:rsid w:val="00BE42AB"/>
    <w:rsid w:val="00BE4BF7"/>
    <w:rsid w:val="00C12F45"/>
    <w:rsid w:val="00C161B6"/>
    <w:rsid w:val="00C25205"/>
    <w:rsid w:val="00C34979"/>
    <w:rsid w:val="00C41E3D"/>
    <w:rsid w:val="00C730FC"/>
    <w:rsid w:val="00C73C5D"/>
    <w:rsid w:val="00C740F6"/>
    <w:rsid w:val="00C77137"/>
    <w:rsid w:val="00C818DF"/>
    <w:rsid w:val="00C86048"/>
    <w:rsid w:val="00CB6182"/>
    <w:rsid w:val="00CC6406"/>
    <w:rsid w:val="00CC6947"/>
    <w:rsid w:val="00CC7242"/>
    <w:rsid w:val="00CD5B5B"/>
    <w:rsid w:val="00CE0454"/>
    <w:rsid w:val="00CE5D89"/>
    <w:rsid w:val="00CF5F2B"/>
    <w:rsid w:val="00D119F2"/>
    <w:rsid w:val="00D11A42"/>
    <w:rsid w:val="00D13614"/>
    <w:rsid w:val="00D32835"/>
    <w:rsid w:val="00D45AEB"/>
    <w:rsid w:val="00D62A44"/>
    <w:rsid w:val="00D812A1"/>
    <w:rsid w:val="00D814EF"/>
    <w:rsid w:val="00D85F67"/>
    <w:rsid w:val="00DC4F5B"/>
    <w:rsid w:val="00DC552E"/>
    <w:rsid w:val="00DD5125"/>
    <w:rsid w:val="00DE35CE"/>
    <w:rsid w:val="00DE3A30"/>
    <w:rsid w:val="00DF0234"/>
    <w:rsid w:val="00DF229E"/>
    <w:rsid w:val="00E3067E"/>
    <w:rsid w:val="00E9026D"/>
    <w:rsid w:val="00E92936"/>
    <w:rsid w:val="00E9444D"/>
    <w:rsid w:val="00EA62FB"/>
    <w:rsid w:val="00EA7D65"/>
    <w:rsid w:val="00EB132C"/>
    <w:rsid w:val="00EB18BE"/>
    <w:rsid w:val="00EB36B8"/>
    <w:rsid w:val="00EB5BB7"/>
    <w:rsid w:val="00ED74C6"/>
    <w:rsid w:val="00EE2B29"/>
    <w:rsid w:val="00F1097F"/>
    <w:rsid w:val="00F34A48"/>
    <w:rsid w:val="00F45F4F"/>
    <w:rsid w:val="00F51D67"/>
    <w:rsid w:val="00F5490D"/>
    <w:rsid w:val="00F64733"/>
    <w:rsid w:val="00F67C04"/>
    <w:rsid w:val="00F857B2"/>
    <w:rsid w:val="00F902C7"/>
    <w:rsid w:val="00F94EC2"/>
    <w:rsid w:val="00F9616D"/>
    <w:rsid w:val="00FB2A48"/>
    <w:rsid w:val="00FC4D6D"/>
    <w:rsid w:val="00FD1FC4"/>
    <w:rsid w:val="00FE0810"/>
    <w:rsid w:val="00FE6E94"/>
    <w:rsid w:val="00FF000F"/>
    <w:rsid w:val="00FF2E1A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202"/>
  <w15:docId w15:val="{796B6B03-4ABA-4697-9BD0-0DA33774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A9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0E259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E2590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semiHidden/>
    <w:rsid w:val="004304A9"/>
    <w:pPr>
      <w:spacing w:before="0" w:after="0"/>
      <w:jc w:val="left"/>
    </w:pPr>
    <w:rPr>
      <w:spacing w:val="4"/>
      <w:szCs w:val="16"/>
      <w:lang w:eastAsia="en-US"/>
    </w:rPr>
  </w:style>
  <w:style w:type="paragraph" w:customStyle="1" w:styleId="AllCapsHeading">
    <w:name w:val="All Caps Heading"/>
    <w:basedOn w:val="Normal"/>
    <w:rsid w:val="004304A9"/>
    <w:pPr>
      <w:spacing w:before="0" w:after="0"/>
      <w:jc w:val="left"/>
    </w:pPr>
    <w:rPr>
      <w:rFonts w:cs="Tahoma"/>
      <w:b/>
      <w:caps/>
      <w:color w:val="808080"/>
      <w:spacing w:val="4"/>
      <w:sz w:val="14"/>
      <w:szCs w:val="14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0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7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CD5B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D5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76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2FA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B506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2B5065"/>
  </w:style>
  <w:style w:type="character" w:customStyle="1" w:styleId="eop">
    <w:name w:val="eop"/>
    <w:basedOn w:val="Policepardfaut"/>
    <w:rsid w:val="002B5065"/>
  </w:style>
  <w:style w:type="character" w:customStyle="1" w:styleId="spellingerror">
    <w:name w:val="spellingerror"/>
    <w:basedOn w:val="Policepardfaut"/>
    <w:rsid w:val="002B5065"/>
  </w:style>
  <w:style w:type="character" w:customStyle="1" w:styleId="contextualspellingandgrammarerror">
    <w:name w:val="contextualspellingandgrammarerror"/>
    <w:basedOn w:val="Policepardfaut"/>
    <w:rsid w:val="00CC6406"/>
  </w:style>
  <w:style w:type="paragraph" w:customStyle="1" w:styleId="Default">
    <w:name w:val="Default"/>
    <w:rsid w:val="003F60B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E25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25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ield">
    <w:name w:val="field"/>
    <w:basedOn w:val="Policepardfaut"/>
    <w:rsid w:val="000E2590"/>
  </w:style>
  <w:style w:type="character" w:customStyle="1" w:styleId="field-content">
    <w:name w:val="field-content"/>
    <w:basedOn w:val="Policepardfaut"/>
    <w:rsid w:val="000E2590"/>
  </w:style>
  <w:style w:type="character" w:styleId="lev">
    <w:name w:val="Strong"/>
    <w:basedOn w:val="Policepardfaut"/>
    <w:uiPriority w:val="22"/>
    <w:qFormat/>
    <w:rsid w:val="000E25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259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E2590"/>
    <w:rPr>
      <w:color w:val="800080" w:themeColor="followedHyperlink"/>
      <w:u w:val="single"/>
    </w:rPr>
  </w:style>
  <w:style w:type="character" w:customStyle="1" w:styleId="muibox-root">
    <w:name w:val="muibox-root"/>
    <w:basedOn w:val="Policepardfaut"/>
    <w:rsid w:val="00EE2B29"/>
  </w:style>
  <w:style w:type="character" w:styleId="Mentionnonrsolue">
    <w:name w:val="Unresolved Mention"/>
    <w:basedOn w:val="Policepardfaut"/>
    <w:uiPriority w:val="99"/>
    <w:semiHidden/>
    <w:unhideWhenUsed/>
    <w:rsid w:val="00EE2B29"/>
    <w:rPr>
      <w:color w:val="605E5C"/>
      <w:shd w:val="clear" w:color="auto" w:fill="E1DFDD"/>
    </w:rPr>
  </w:style>
  <w:style w:type="character" w:customStyle="1" w:styleId="sc-2mcr2-0">
    <w:name w:val="sc-2mcr2-0"/>
    <w:basedOn w:val="Policepardfaut"/>
    <w:rsid w:val="00680280"/>
  </w:style>
  <w:style w:type="character" w:customStyle="1" w:styleId="sc-1nqzt6e-0">
    <w:name w:val="sc-1nqzt6e-0"/>
    <w:basedOn w:val="Policepardfaut"/>
    <w:rsid w:val="00680280"/>
  </w:style>
  <w:style w:type="character" w:customStyle="1" w:styleId="sc-1nqzt6e-1">
    <w:name w:val="sc-1nqzt6e-1"/>
    <w:basedOn w:val="Policepardfaut"/>
    <w:rsid w:val="0068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7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8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1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7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135670\GHT%20Loiret\Project%20Management%20Office%20-%20Revue%20du%20Portefeuille%20des%20Demandes%20(de%20Projets)%20-%20Revue%20du%20Portefeuille%20Demandes\DDEPROJ_xx_Fiche%20Opportunit&#233;%20GHT%20Mod&#232;le%20V3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98faa3-acaa-4183-bb7c-8ef54238ad28" xsi:nil="true"/>
    <lcf76f155ced4ddcb4097134ff3c332f xmlns="d0bc6ebf-a92f-4875-ac4a-11399d4d06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D6B8F594B0D48B1125584B138336D" ma:contentTypeVersion="13" ma:contentTypeDescription="Crée un document." ma:contentTypeScope="" ma:versionID="440784a6bc861f77b302e74569210f3e">
  <xsd:schema xmlns:xsd="http://www.w3.org/2001/XMLSchema" xmlns:xs="http://www.w3.org/2001/XMLSchema" xmlns:p="http://schemas.microsoft.com/office/2006/metadata/properties" xmlns:ns2="d0bc6ebf-a92f-4875-ac4a-11399d4d0612" xmlns:ns3="2e98faa3-acaa-4183-bb7c-8ef54238ad28" targetNamespace="http://schemas.microsoft.com/office/2006/metadata/properties" ma:root="true" ma:fieldsID="bbab44d407c8ec26cbf554f0e910e288" ns2:_="" ns3:_="">
    <xsd:import namespace="d0bc6ebf-a92f-4875-ac4a-11399d4d0612"/>
    <xsd:import namespace="2e98faa3-acaa-4183-bb7c-8ef54238a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6ebf-a92f-4875-ac4a-11399d4d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853a8c8-59a4-4cff-9ca9-fcdef9969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8faa3-acaa-4183-bb7c-8ef54238a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3499be-04c6-4660-a85d-3c1eebf70959}" ma:internalName="TaxCatchAll" ma:showField="CatchAllData" ma:web="2e98faa3-acaa-4183-bb7c-8ef54238a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CD700-F72D-46DD-8ECE-B0D6C795F5E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e98faa3-acaa-4183-bb7c-8ef54238ad28"/>
    <ds:schemaRef ds:uri="http://schemas.openxmlformats.org/package/2006/metadata/core-properties"/>
    <ds:schemaRef ds:uri="d0bc6ebf-a92f-4875-ac4a-11399d4d06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E1634D-EFEC-4422-BE77-9727B7CE1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E73A1-C19F-47C0-9CB4-907545FB0EBB}"/>
</file>

<file path=docProps/app.xml><?xml version="1.0" encoding="utf-8"?>
<Properties xmlns="http://schemas.openxmlformats.org/officeDocument/2006/extended-properties" xmlns:vt="http://schemas.openxmlformats.org/officeDocument/2006/docPropsVTypes">
  <Template>DDEPROJ_xx_Fiche Opportunité GHT Modèle V3 (1).dotx</Template>
  <TotalTime>1</TotalTime>
  <Pages>6</Pages>
  <Words>1028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Mickaël MALLET</dc:creator>
  <cp:lastModifiedBy>Vincent DIDENOT</cp:lastModifiedBy>
  <cp:revision>2</cp:revision>
  <cp:lastPrinted>2016-03-22T11:42:00Z</cp:lastPrinted>
  <dcterms:created xsi:type="dcterms:W3CDTF">2022-11-18T09:23:00Z</dcterms:created>
  <dcterms:modified xsi:type="dcterms:W3CDTF">2022-11-18T09:23:00Z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0x010100CC1D6B8F594B0D48B1125584B138336D</vt:lpwstr>
  </property>
</Properties>
</file>